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092" w:rsidRDefault="00375092" w:rsidP="00A241A1">
      <w:pPr>
        <w:pStyle w:val="Default"/>
      </w:pPr>
    </w:p>
    <w:p w:rsidR="00375092" w:rsidRDefault="00375092" w:rsidP="00A241A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DICHIARAZIONE DI PRESENTAZIONE DI LISTA DI CANDIDATI</w:t>
      </w:r>
    </w:p>
    <w:p w:rsidR="00375092" w:rsidRDefault="00375092" w:rsidP="00A241A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PER L’ELEZIONE DEI RAPPRESENTANTI DEL CONSIGLIO DI ISTITUTO</w:t>
      </w:r>
    </w:p>
    <w:p w:rsidR="00375092" w:rsidRDefault="00375092" w:rsidP="00A241A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COMPONENTE </w:t>
      </w:r>
      <w:r>
        <w:rPr>
          <w:b/>
          <w:bCs/>
          <w:sz w:val="18"/>
          <w:szCs w:val="18"/>
        </w:rPr>
        <w:t xml:space="preserve">(1) </w:t>
      </w:r>
      <w:r>
        <w:rPr>
          <w:b/>
          <w:bCs/>
          <w:sz w:val="28"/>
          <w:szCs w:val="28"/>
        </w:rPr>
        <w:t>_______________________________________</w:t>
      </w:r>
    </w:p>
    <w:p w:rsidR="00375092" w:rsidRDefault="00375092" w:rsidP="00A241A1">
      <w:pPr>
        <w:pStyle w:val="Default"/>
        <w:jc w:val="center"/>
        <w:rPr>
          <w:sz w:val="28"/>
          <w:szCs w:val="28"/>
        </w:rPr>
      </w:pPr>
    </w:p>
    <w:p w:rsidR="00375092" w:rsidRDefault="00375092" w:rsidP="00A241A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Il giorno_______del mese di NOVEMBRE dell'anno 2020, alle ore ________, il/la sottoscritto/a ____________________________________________, in qualità di elettore della stessa componente e primo/a firmatario/a</w:t>
      </w:r>
      <w:r>
        <w:rPr>
          <w:b/>
          <w:bCs/>
          <w:sz w:val="18"/>
          <w:szCs w:val="18"/>
        </w:rPr>
        <w:t>(2</w:t>
      </w:r>
      <w:r>
        <w:rPr>
          <w:sz w:val="18"/>
          <w:szCs w:val="18"/>
        </w:rPr>
        <w:t xml:space="preserve">) </w:t>
      </w:r>
      <w:r>
        <w:rPr>
          <w:sz w:val="28"/>
          <w:szCs w:val="28"/>
        </w:rPr>
        <w:t xml:space="preserve">dei sottoscrittori in calce, </w:t>
      </w:r>
    </w:p>
    <w:p w:rsidR="00375092" w:rsidRDefault="00375092" w:rsidP="00A241A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PRESENTA</w:t>
      </w:r>
    </w:p>
    <w:p w:rsidR="00375092" w:rsidRDefault="00375092" w:rsidP="00A241A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alla Segreteria della Commissione Elettorale dell’I.C di “ GUIGLIA E MARANO s. P. la lista contraddistinta dal motto </w:t>
      </w:r>
      <w:r>
        <w:rPr>
          <w:b/>
          <w:bCs/>
          <w:sz w:val="18"/>
          <w:szCs w:val="18"/>
        </w:rPr>
        <w:t>(3</w:t>
      </w:r>
      <w:r>
        <w:rPr>
          <w:sz w:val="18"/>
          <w:szCs w:val="18"/>
        </w:rPr>
        <w:t xml:space="preserve">) </w:t>
      </w:r>
      <w:r>
        <w:rPr>
          <w:sz w:val="28"/>
          <w:szCs w:val="28"/>
        </w:rPr>
        <w:t xml:space="preserve">_____________________________________________, con candidati N. </w:t>
      </w:r>
      <w:r>
        <w:rPr>
          <w:b/>
          <w:bCs/>
          <w:sz w:val="18"/>
          <w:szCs w:val="18"/>
        </w:rPr>
        <w:t xml:space="preserve">(4) </w:t>
      </w:r>
      <w:r>
        <w:rPr>
          <w:sz w:val="28"/>
          <w:szCs w:val="28"/>
        </w:rPr>
        <w:t xml:space="preserve">________, di cui si allegano le relative accettazioni, corredate da firma autenticata, controfirmata da n. ______ Sottoscrittori </w:t>
      </w:r>
      <w:r>
        <w:rPr>
          <w:b/>
          <w:bCs/>
          <w:sz w:val="18"/>
          <w:szCs w:val="18"/>
        </w:rPr>
        <w:t>(5)</w:t>
      </w:r>
      <w:r>
        <w:rPr>
          <w:sz w:val="28"/>
          <w:szCs w:val="28"/>
        </w:rPr>
        <w:t xml:space="preserve">. </w:t>
      </w:r>
    </w:p>
    <w:p w:rsidR="00375092" w:rsidRDefault="00375092" w:rsidP="00A241A1">
      <w:pPr>
        <w:pStyle w:val="Default"/>
        <w:jc w:val="both"/>
        <w:rPr>
          <w:sz w:val="28"/>
          <w:szCs w:val="28"/>
        </w:rPr>
      </w:pPr>
    </w:p>
    <w:p w:rsidR="00375092" w:rsidRDefault="00375092" w:rsidP="00A241A1">
      <w:pPr>
        <w:pStyle w:val="Default"/>
        <w:rPr>
          <w:sz w:val="28"/>
          <w:szCs w:val="28"/>
        </w:rPr>
      </w:pPr>
    </w:p>
    <w:p w:rsidR="00375092" w:rsidRDefault="00375092" w:rsidP="00A241A1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IL Presentatore di lista </w:t>
      </w:r>
    </w:p>
    <w:p w:rsidR="00375092" w:rsidRDefault="00375092" w:rsidP="00A241A1">
      <w:pPr>
        <w:pStyle w:val="Default"/>
        <w:rPr>
          <w:b/>
          <w:bCs/>
          <w:sz w:val="28"/>
          <w:szCs w:val="28"/>
        </w:rPr>
      </w:pPr>
    </w:p>
    <w:p w:rsidR="00375092" w:rsidRDefault="00375092" w:rsidP="00A241A1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_________________________________ </w:t>
      </w:r>
    </w:p>
    <w:p w:rsidR="00375092" w:rsidRDefault="00375092" w:rsidP="00A241A1">
      <w:pPr>
        <w:pStyle w:val="Default"/>
        <w:rPr>
          <w:b/>
          <w:bCs/>
          <w:sz w:val="28"/>
          <w:szCs w:val="28"/>
        </w:rPr>
      </w:pPr>
    </w:p>
    <w:p w:rsidR="00375092" w:rsidRDefault="00375092" w:rsidP="00A241A1">
      <w:pPr>
        <w:pStyle w:val="Default"/>
        <w:rPr>
          <w:sz w:val="28"/>
          <w:szCs w:val="28"/>
        </w:rPr>
      </w:pPr>
    </w:p>
    <w:p w:rsidR="00375092" w:rsidRDefault="00375092" w:rsidP="00A241A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(1) Indicare "Genitori", "Docenti" o "Personale ATA". </w:t>
      </w:r>
    </w:p>
    <w:p w:rsidR="00375092" w:rsidRDefault="00375092" w:rsidP="00A241A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(2) Deve coincidere con il primo nominativo dei sottoscrittori </w:t>
      </w:r>
    </w:p>
    <w:p w:rsidR="00375092" w:rsidRDefault="00375092" w:rsidP="00A241A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(3) Il motto è obbligatorio e deve essere compilato prima della consegna del presente modulo. </w:t>
      </w:r>
    </w:p>
    <w:p w:rsidR="00375092" w:rsidRDefault="00375092" w:rsidP="00A241A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(4) Genitori: massimo 16. Docenti: massimo 16. Personale ATA: massimo 4. </w:t>
      </w:r>
    </w:p>
    <w:p w:rsidR="00375092" w:rsidRDefault="00375092" w:rsidP="00A241A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(5) Genitori massimo 20. Docenti e ATA: 1/10 degli elettori, con arrotondamento all’unità superiore. </w:t>
      </w:r>
    </w:p>
    <w:p w:rsidR="00375092" w:rsidRDefault="00375092" w:rsidP="00A241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================================================================== </w:t>
      </w:r>
    </w:p>
    <w:p w:rsidR="00375092" w:rsidRDefault="00375092" w:rsidP="00A241A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RISERVATO ALLA COMMISSIONE ELETTORALE </w:t>
      </w:r>
    </w:p>
    <w:p w:rsidR="00375092" w:rsidRDefault="00375092" w:rsidP="00A241A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Visto l'ordine di presentazione di liste per la stessa componente, la Commissione Elettorale assegna a questa lista il seguente numero romano: __________ </w:t>
      </w:r>
    </w:p>
    <w:p w:rsidR="00375092" w:rsidRDefault="00375092" w:rsidP="00A241A1">
      <w:pPr>
        <w:pStyle w:val="Default"/>
        <w:rPr>
          <w:sz w:val="28"/>
          <w:szCs w:val="28"/>
        </w:rPr>
      </w:pPr>
    </w:p>
    <w:p w:rsidR="00375092" w:rsidRDefault="00375092" w:rsidP="00A241A1">
      <w:pPr>
        <w:pStyle w:val="Default"/>
        <w:rPr>
          <w:sz w:val="28"/>
          <w:szCs w:val="28"/>
        </w:rPr>
      </w:pPr>
    </w:p>
    <w:p w:rsidR="00375092" w:rsidRDefault="00375092" w:rsidP="00A241A1">
      <w:pPr>
        <w:pStyle w:val="Default"/>
        <w:rPr>
          <w:sz w:val="28"/>
          <w:szCs w:val="28"/>
        </w:rPr>
      </w:pPr>
    </w:p>
    <w:p w:rsidR="00375092" w:rsidRDefault="00375092" w:rsidP="00A241A1">
      <w:pPr>
        <w:pStyle w:val="Default"/>
        <w:rPr>
          <w:sz w:val="28"/>
          <w:szCs w:val="28"/>
        </w:rPr>
      </w:pPr>
    </w:p>
    <w:p w:rsidR="00375092" w:rsidRDefault="00375092" w:rsidP="006660C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La Segreteria </w:t>
      </w:r>
    </w:p>
    <w:p w:rsidR="00375092" w:rsidRDefault="00375092" w:rsidP="006660C8">
      <w:pPr>
        <w:pStyle w:val="Default"/>
        <w:jc w:val="center"/>
        <w:rPr>
          <w:b/>
          <w:bCs/>
          <w:sz w:val="28"/>
          <w:szCs w:val="28"/>
        </w:rPr>
      </w:pPr>
    </w:p>
    <w:p w:rsidR="00375092" w:rsidRDefault="00375092" w:rsidP="006660C8">
      <w:pPr>
        <w:pStyle w:val="Default"/>
        <w:jc w:val="center"/>
        <w:rPr>
          <w:sz w:val="28"/>
          <w:szCs w:val="28"/>
        </w:rPr>
      </w:pPr>
    </w:p>
    <w:p w:rsidR="00375092" w:rsidRDefault="00375092" w:rsidP="006660C8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______________________________________________</w:t>
      </w:r>
    </w:p>
    <w:p w:rsidR="00375092" w:rsidRDefault="00375092" w:rsidP="00A241A1">
      <w:pPr>
        <w:pStyle w:val="Default"/>
        <w:rPr>
          <w:b/>
          <w:bCs/>
          <w:sz w:val="23"/>
          <w:szCs w:val="23"/>
        </w:rPr>
      </w:pPr>
    </w:p>
    <w:p w:rsidR="00375092" w:rsidRDefault="00375092" w:rsidP="00A241A1">
      <w:pPr>
        <w:pStyle w:val="Default"/>
        <w:rPr>
          <w:b/>
          <w:bCs/>
          <w:sz w:val="23"/>
          <w:szCs w:val="23"/>
        </w:rPr>
      </w:pPr>
    </w:p>
    <w:p w:rsidR="00375092" w:rsidRDefault="00375092" w:rsidP="00A241A1">
      <w:pPr>
        <w:pStyle w:val="Default"/>
        <w:rPr>
          <w:b/>
          <w:bCs/>
          <w:sz w:val="23"/>
          <w:szCs w:val="23"/>
        </w:rPr>
      </w:pPr>
    </w:p>
    <w:p w:rsidR="00375092" w:rsidRDefault="00375092" w:rsidP="00A241A1">
      <w:pPr>
        <w:pStyle w:val="Default"/>
        <w:rPr>
          <w:b/>
          <w:bCs/>
          <w:sz w:val="23"/>
          <w:szCs w:val="23"/>
        </w:rPr>
      </w:pPr>
    </w:p>
    <w:p w:rsidR="00375092" w:rsidRDefault="00375092" w:rsidP="00A241A1">
      <w:pPr>
        <w:pStyle w:val="Default"/>
        <w:rPr>
          <w:b/>
          <w:bCs/>
          <w:sz w:val="23"/>
          <w:szCs w:val="23"/>
        </w:rPr>
      </w:pPr>
    </w:p>
    <w:p w:rsidR="00375092" w:rsidRDefault="00375092" w:rsidP="00A241A1">
      <w:pPr>
        <w:pStyle w:val="Default"/>
        <w:rPr>
          <w:b/>
          <w:bCs/>
          <w:sz w:val="23"/>
          <w:szCs w:val="23"/>
        </w:rPr>
      </w:pPr>
    </w:p>
    <w:p w:rsidR="00375092" w:rsidRDefault="00375092" w:rsidP="00A241A1">
      <w:pPr>
        <w:pStyle w:val="Default"/>
        <w:rPr>
          <w:b/>
          <w:bCs/>
          <w:sz w:val="23"/>
          <w:szCs w:val="23"/>
        </w:rPr>
      </w:pPr>
    </w:p>
    <w:p w:rsidR="00375092" w:rsidRDefault="00375092" w:rsidP="00A241A1">
      <w:pPr>
        <w:pStyle w:val="Default"/>
        <w:rPr>
          <w:b/>
          <w:bCs/>
          <w:sz w:val="23"/>
          <w:szCs w:val="23"/>
        </w:rPr>
      </w:pPr>
    </w:p>
    <w:p w:rsidR="00375092" w:rsidRDefault="00375092" w:rsidP="00A241A1">
      <w:pPr>
        <w:pStyle w:val="Default"/>
        <w:rPr>
          <w:b/>
          <w:bCs/>
          <w:sz w:val="23"/>
          <w:szCs w:val="23"/>
        </w:rPr>
      </w:pPr>
    </w:p>
    <w:p w:rsidR="00375092" w:rsidRDefault="00375092" w:rsidP="00A241A1">
      <w:pPr>
        <w:pStyle w:val="Default"/>
        <w:rPr>
          <w:sz w:val="28"/>
          <w:szCs w:val="28"/>
        </w:rPr>
      </w:pPr>
      <w:r>
        <w:rPr>
          <w:b/>
          <w:bCs/>
          <w:sz w:val="23"/>
          <w:szCs w:val="23"/>
        </w:rPr>
        <w:t xml:space="preserve"> </w:t>
      </w:r>
      <w:r>
        <w:rPr>
          <w:sz w:val="28"/>
          <w:szCs w:val="28"/>
        </w:rPr>
        <w:t xml:space="preserve">Ai sensi degli artt. 30, 31 e 32 dell’O.M. 215 del 15 luglio 1991 i sottoscritti elettori, compresi negli elenchi elettorali della </w:t>
      </w:r>
      <w:r>
        <w:rPr>
          <w:b/>
          <w:bCs/>
          <w:sz w:val="28"/>
          <w:szCs w:val="28"/>
        </w:rPr>
        <w:t xml:space="preserve">COMPONENTE </w:t>
      </w:r>
      <w:r>
        <w:rPr>
          <w:sz w:val="28"/>
          <w:szCs w:val="28"/>
        </w:rPr>
        <w:t xml:space="preserve">________________________ dell’I.C di “ GUIGLIA E MARANO s. P. , </w:t>
      </w:r>
    </w:p>
    <w:p w:rsidR="00375092" w:rsidRDefault="00375092" w:rsidP="000777C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presentano</w:t>
      </w:r>
    </w:p>
    <w:p w:rsidR="00375092" w:rsidRDefault="00375092" w:rsidP="00A241A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per l’ elezione del Consiglio di Istituto e per la stessa componente, una </w:t>
      </w:r>
      <w:r>
        <w:rPr>
          <w:b/>
          <w:bCs/>
          <w:sz w:val="28"/>
          <w:szCs w:val="28"/>
        </w:rPr>
        <w:t>lista di n. ___ candidati</w:t>
      </w:r>
      <w:r>
        <w:rPr>
          <w:sz w:val="28"/>
          <w:szCs w:val="28"/>
        </w:rPr>
        <w:t xml:space="preserve">, contraddistinta dal MOTTO ____________________________________ , </w:t>
      </w:r>
    </w:p>
    <w:p w:rsidR="00375092" w:rsidRDefault="00375092" w:rsidP="00A241A1">
      <w:pPr>
        <w:rPr>
          <w:sz w:val="28"/>
          <w:szCs w:val="28"/>
        </w:rPr>
      </w:pPr>
      <w:r>
        <w:rPr>
          <w:sz w:val="28"/>
          <w:szCs w:val="28"/>
        </w:rPr>
        <w:t>composta dalle seguenti persone: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4359"/>
        <w:gridCol w:w="1425"/>
        <w:gridCol w:w="1592"/>
        <w:gridCol w:w="1878"/>
      </w:tblGrid>
      <w:tr w:rsidR="00375092" w:rsidRPr="00255A33" w:rsidTr="00255A33">
        <w:trPr>
          <w:trHeight w:val="402"/>
        </w:trPr>
        <w:tc>
          <w:tcPr>
            <w:tcW w:w="534" w:type="dxa"/>
            <w:vMerge w:val="restart"/>
          </w:tcPr>
          <w:p w:rsidR="00375092" w:rsidRPr="00255A33" w:rsidRDefault="00375092" w:rsidP="00255A33">
            <w:pPr>
              <w:spacing w:after="0" w:line="240" w:lineRule="auto"/>
              <w:jc w:val="center"/>
            </w:pPr>
          </w:p>
          <w:p w:rsidR="00375092" w:rsidRPr="00255A33" w:rsidRDefault="00375092" w:rsidP="00255A33">
            <w:pPr>
              <w:spacing w:after="0" w:line="240" w:lineRule="auto"/>
              <w:jc w:val="center"/>
            </w:pPr>
            <w:r w:rsidRPr="00255A33">
              <w:t>N.</w:t>
            </w:r>
          </w:p>
        </w:tc>
        <w:tc>
          <w:tcPr>
            <w:tcW w:w="4359" w:type="dxa"/>
            <w:vMerge w:val="restart"/>
          </w:tcPr>
          <w:p w:rsidR="00375092" w:rsidRPr="00255A33" w:rsidRDefault="00375092" w:rsidP="00255A33">
            <w:pPr>
              <w:spacing w:after="0" w:line="240" w:lineRule="auto"/>
              <w:jc w:val="center"/>
            </w:pPr>
            <w:r w:rsidRPr="00255A33">
              <w:t>COGNOME E NOME</w:t>
            </w:r>
          </w:p>
        </w:tc>
        <w:tc>
          <w:tcPr>
            <w:tcW w:w="3017" w:type="dxa"/>
            <w:gridSpan w:val="2"/>
          </w:tcPr>
          <w:p w:rsidR="00375092" w:rsidRPr="00255A33" w:rsidRDefault="00375092" w:rsidP="00255A33">
            <w:pPr>
              <w:spacing w:after="0" w:line="240" w:lineRule="auto"/>
              <w:jc w:val="center"/>
            </w:pPr>
            <w:r w:rsidRPr="00255A33">
              <w:t>NASCITA</w:t>
            </w:r>
          </w:p>
          <w:p w:rsidR="00375092" w:rsidRPr="00255A33" w:rsidRDefault="00375092" w:rsidP="00255A33">
            <w:pPr>
              <w:spacing w:after="0" w:line="240" w:lineRule="auto"/>
              <w:jc w:val="center"/>
            </w:pPr>
          </w:p>
        </w:tc>
        <w:tc>
          <w:tcPr>
            <w:tcW w:w="1878" w:type="dxa"/>
            <w:vMerge w:val="restart"/>
          </w:tcPr>
          <w:p w:rsidR="00375092" w:rsidRPr="00255A33" w:rsidRDefault="00375092" w:rsidP="00255A33">
            <w:pPr>
              <w:spacing w:after="0" w:line="240" w:lineRule="auto"/>
              <w:jc w:val="center"/>
            </w:pPr>
            <w:r w:rsidRPr="00255A33">
              <w:t>PLESSO</w:t>
            </w:r>
          </w:p>
        </w:tc>
      </w:tr>
      <w:tr w:rsidR="00375092" w:rsidRPr="00255A33" w:rsidTr="00255A33">
        <w:trPr>
          <w:trHeight w:val="450"/>
        </w:trPr>
        <w:tc>
          <w:tcPr>
            <w:tcW w:w="534" w:type="dxa"/>
            <w:vMerge/>
          </w:tcPr>
          <w:p w:rsidR="00375092" w:rsidRPr="00255A33" w:rsidRDefault="00375092" w:rsidP="00255A33">
            <w:pPr>
              <w:spacing w:after="0" w:line="240" w:lineRule="auto"/>
              <w:jc w:val="center"/>
            </w:pPr>
          </w:p>
        </w:tc>
        <w:tc>
          <w:tcPr>
            <w:tcW w:w="4359" w:type="dxa"/>
            <w:vMerge/>
          </w:tcPr>
          <w:p w:rsidR="00375092" w:rsidRPr="00255A33" w:rsidRDefault="00375092" w:rsidP="00255A33">
            <w:pPr>
              <w:spacing w:after="0" w:line="240" w:lineRule="auto"/>
              <w:jc w:val="center"/>
            </w:pPr>
          </w:p>
        </w:tc>
        <w:tc>
          <w:tcPr>
            <w:tcW w:w="1425" w:type="dxa"/>
          </w:tcPr>
          <w:p w:rsidR="00375092" w:rsidRPr="00255A33" w:rsidRDefault="00375092" w:rsidP="00255A33">
            <w:pPr>
              <w:spacing w:after="0" w:line="240" w:lineRule="auto"/>
            </w:pPr>
            <w:r w:rsidRPr="00255A33">
              <w:t xml:space="preserve">    LUOGO</w:t>
            </w:r>
          </w:p>
        </w:tc>
        <w:tc>
          <w:tcPr>
            <w:tcW w:w="1592" w:type="dxa"/>
          </w:tcPr>
          <w:p w:rsidR="00375092" w:rsidRPr="00255A33" w:rsidRDefault="00375092" w:rsidP="00255A33">
            <w:pPr>
              <w:spacing w:after="0" w:line="240" w:lineRule="auto"/>
              <w:ind w:left="320"/>
            </w:pPr>
            <w:r w:rsidRPr="00255A33">
              <w:t xml:space="preserve">DATA   </w:t>
            </w:r>
          </w:p>
        </w:tc>
        <w:tc>
          <w:tcPr>
            <w:tcW w:w="1878" w:type="dxa"/>
            <w:vMerge/>
          </w:tcPr>
          <w:p w:rsidR="00375092" w:rsidRPr="00255A33" w:rsidRDefault="00375092" w:rsidP="00255A33">
            <w:pPr>
              <w:spacing w:after="0" w:line="240" w:lineRule="auto"/>
              <w:jc w:val="center"/>
            </w:pPr>
          </w:p>
        </w:tc>
      </w:tr>
      <w:tr w:rsidR="00375092" w:rsidRPr="00255A33" w:rsidTr="00255A33">
        <w:trPr>
          <w:trHeight w:val="454"/>
        </w:trPr>
        <w:tc>
          <w:tcPr>
            <w:tcW w:w="534" w:type="dxa"/>
          </w:tcPr>
          <w:p w:rsidR="00375092" w:rsidRPr="00255A33" w:rsidRDefault="00375092" w:rsidP="00255A33">
            <w:pPr>
              <w:spacing w:after="0" w:line="240" w:lineRule="auto"/>
              <w:jc w:val="center"/>
            </w:pPr>
            <w:r w:rsidRPr="00255A33">
              <w:t>1</w:t>
            </w:r>
          </w:p>
        </w:tc>
        <w:tc>
          <w:tcPr>
            <w:tcW w:w="4359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3017" w:type="dxa"/>
            <w:gridSpan w:val="2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1878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</w:tr>
      <w:tr w:rsidR="00375092" w:rsidRPr="00255A33" w:rsidTr="00255A33">
        <w:trPr>
          <w:trHeight w:val="454"/>
        </w:trPr>
        <w:tc>
          <w:tcPr>
            <w:tcW w:w="534" w:type="dxa"/>
          </w:tcPr>
          <w:p w:rsidR="00375092" w:rsidRPr="00255A33" w:rsidRDefault="00375092" w:rsidP="00255A33">
            <w:pPr>
              <w:spacing w:after="0" w:line="240" w:lineRule="auto"/>
              <w:jc w:val="center"/>
            </w:pPr>
            <w:r w:rsidRPr="00255A33">
              <w:t>2</w:t>
            </w:r>
          </w:p>
        </w:tc>
        <w:tc>
          <w:tcPr>
            <w:tcW w:w="4359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3017" w:type="dxa"/>
            <w:gridSpan w:val="2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1878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</w:tr>
      <w:tr w:rsidR="00375092" w:rsidRPr="00255A33" w:rsidTr="00255A33">
        <w:trPr>
          <w:trHeight w:val="454"/>
        </w:trPr>
        <w:tc>
          <w:tcPr>
            <w:tcW w:w="534" w:type="dxa"/>
          </w:tcPr>
          <w:p w:rsidR="00375092" w:rsidRPr="00255A33" w:rsidRDefault="00375092" w:rsidP="00255A33">
            <w:pPr>
              <w:spacing w:after="0" w:line="240" w:lineRule="auto"/>
              <w:jc w:val="center"/>
            </w:pPr>
            <w:r w:rsidRPr="00255A33">
              <w:t>3</w:t>
            </w:r>
          </w:p>
        </w:tc>
        <w:tc>
          <w:tcPr>
            <w:tcW w:w="4359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3017" w:type="dxa"/>
            <w:gridSpan w:val="2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1878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</w:tr>
      <w:tr w:rsidR="00375092" w:rsidRPr="00255A33" w:rsidTr="00255A33">
        <w:trPr>
          <w:trHeight w:val="454"/>
        </w:trPr>
        <w:tc>
          <w:tcPr>
            <w:tcW w:w="534" w:type="dxa"/>
          </w:tcPr>
          <w:p w:rsidR="00375092" w:rsidRPr="00255A33" w:rsidRDefault="00375092" w:rsidP="00255A33">
            <w:pPr>
              <w:spacing w:after="0" w:line="240" w:lineRule="auto"/>
              <w:jc w:val="center"/>
            </w:pPr>
            <w:r w:rsidRPr="00255A33">
              <w:t>4</w:t>
            </w:r>
          </w:p>
        </w:tc>
        <w:tc>
          <w:tcPr>
            <w:tcW w:w="4359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3017" w:type="dxa"/>
            <w:gridSpan w:val="2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1878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</w:tr>
      <w:tr w:rsidR="00375092" w:rsidRPr="00255A33" w:rsidTr="00255A33">
        <w:trPr>
          <w:trHeight w:val="454"/>
        </w:trPr>
        <w:tc>
          <w:tcPr>
            <w:tcW w:w="534" w:type="dxa"/>
          </w:tcPr>
          <w:p w:rsidR="00375092" w:rsidRPr="00255A33" w:rsidRDefault="00375092" w:rsidP="00255A33">
            <w:pPr>
              <w:spacing w:after="0" w:line="240" w:lineRule="auto"/>
              <w:jc w:val="center"/>
            </w:pPr>
            <w:r w:rsidRPr="00255A33">
              <w:t>5</w:t>
            </w:r>
          </w:p>
        </w:tc>
        <w:tc>
          <w:tcPr>
            <w:tcW w:w="4359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3017" w:type="dxa"/>
            <w:gridSpan w:val="2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1878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</w:tr>
      <w:tr w:rsidR="00375092" w:rsidRPr="00255A33" w:rsidTr="00255A33">
        <w:trPr>
          <w:trHeight w:val="454"/>
        </w:trPr>
        <w:tc>
          <w:tcPr>
            <w:tcW w:w="534" w:type="dxa"/>
          </w:tcPr>
          <w:p w:rsidR="00375092" w:rsidRPr="00255A33" w:rsidRDefault="00375092" w:rsidP="00255A33">
            <w:pPr>
              <w:spacing w:after="0" w:line="240" w:lineRule="auto"/>
              <w:jc w:val="center"/>
            </w:pPr>
            <w:r w:rsidRPr="00255A33">
              <w:t>6</w:t>
            </w:r>
          </w:p>
        </w:tc>
        <w:tc>
          <w:tcPr>
            <w:tcW w:w="4359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3017" w:type="dxa"/>
            <w:gridSpan w:val="2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1878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</w:tr>
      <w:tr w:rsidR="00375092" w:rsidRPr="00255A33" w:rsidTr="00255A33">
        <w:trPr>
          <w:trHeight w:val="454"/>
        </w:trPr>
        <w:tc>
          <w:tcPr>
            <w:tcW w:w="534" w:type="dxa"/>
          </w:tcPr>
          <w:p w:rsidR="00375092" w:rsidRPr="00255A33" w:rsidRDefault="00375092" w:rsidP="00255A33">
            <w:pPr>
              <w:spacing w:after="0" w:line="240" w:lineRule="auto"/>
              <w:jc w:val="center"/>
            </w:pPr>
            <w:r w:rsidRPr="00255A33">
              <w:t>7</w:t>
            </w:r>
          </w:p>
        </w:tc>
        <w:tc>
          <w:tcPr>
            <w:tcW w:w="4359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3017" w:type="dxa"/>
            <w:gridSpan w:val="2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1878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</w:tr>
      <w:tr w:rsidR="00375092" w:rsidRPr="00255A33" w:rsidTr="00255A33">
        <w:trPr>
          <w:trHeight w:val="454"/>
        </w:trPr>
        <w:tc>
          <w:tcPr>
            <w:tcW w:w="534" w:type="dxa"/>
          </w:tcPr>
          <w:p w:rsidR="00375092" w:rsidRPr="00255A33" w:rsidRDefault="00375092" w:rsidP="00255A33">
            <w:pPr>
              <w:spacing w:after="0" w:line="240" w:lineRule="auto"/>
              <w:jc w:val="center"/>
            </w:pPr>
            <w:r w:rsidRPr="00255A33">
              <w:t>8</w:t>
            </w:r>
          </w:p>
        </w:tc>
        <w:tc>
          <w:tcPr>
            <w:tcW w:w="4359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3017" w:type="dxa"/>
            <w:gridSpan w:val="2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1878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</w:tr>
      <w:tr w:rsidR="00375092" w:rsidRPr="00255A33" w:rsidTr="00255A33">
        <w:trPr>
          <w:trHeight w:val="454"/>
        </w:trPr>
        <w:tc>
          <w:tcPr>
            <w:tcW w:w="534" w:type="dxa"/>
          </w:tcPr>
          <w:p w:rsidR="00375092" w:rsidRPr="00255A33" w:rsidRDefault="00375092" w:rsidP="00255A33">
            <w:pPr>
              <w:spacing w:after="0" w:line="240" w:lineRule="auto"/>
              <w:jc w:val="center"/>
            </w:pPr>
            <w:r w:rsidRPr="00255A33">
              <w:t>9</w:t>
            </w:r>
          </w:p>
        </w:tc>
        <w:tc>
          <w:tcPr>
            <w:tcW w:w="4359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3017" w:type="dxa"/>
            <w:gridSpan w:val="2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1878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</w:tr>
      <w:tr w:rsidR="00375092" w:rsidRPr="00255A33" w:rsidTr="00255A33">
        <w:trPr>
          <w:trHeight w:val="454"/>
        </w:trPr>
        <w:tc>
          <w:tcPr>
            <w:tcW w:w="534" w:type="dxa"/>
          </w:tcPr>
          <w:p w:rsidR="00375092" w:rsidRPr="00255A33" w:rsidRDefault="00375092" w:rsidP="00255A33">
            <w:pPr>
              <w:spacing w:after="0" w:line="240" w:lineRule="auto"/>
              <w:jc w:val="center"/>
            </w:pPr>
            <w:r w:rsidRPr="00255A33">
              <w:t>10</w:t>
            </w:r>
          </w:p>
        </w:tc>
        <w:tc>
          <w:tcPr>
            <w:tcW w:w="4359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3017" w:type="dxa"/>
            <w:gridSpan w:val="2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1878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</w:tr>
      <w:tr w:rsidR="00375092" w:rsidRPr="00255A33" w:rsidTr="00255A33">
        <w:trPr>
          <w:trHeight w:val="454"/>
        </w:trPr>
        <w:tc>
          <w:tcPr>
            <w:tcW w:w="534" w:type="dxa"/>
          </w:tcPr>
          <w:p w:rsidR="00375092" w:rsidRPr="00255A33" w:rsidRDefault="00375092" w:rsidP="00255A33">
            <w:pPr>
              <w:spacing w:after="0" w:line="240" w:lineRule="auto"/>
              <w:jc w:val="center"/>
            </w:pPr>
            <w:r w:rsidRPr="00255A33">
              <w:t>11</w:t>
            </w:r>
          </w:p>
        </w:tc>
        <w:tc>
          <w:tcPr>
            <w:tcW w:w="4359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3017" w:type="dxa"/>
            <w:gridSpan w:val="2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1878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</w:tr>
      <w:tr w:rsidR="00375092" w:rsidRPr="00255A33" w:rsidTr="00255A33">
        <w:trPr>
          <w:trHeight w:val="454"/>
        </w:trPr>
        <w:tc>
          <w:tcPr>
            <w:tcW w:w="534" w:type="dxa"/>
          </w:tcPr>
          <w:p w:rsidR="00375092" w:rsidRPr="00255A33" w:rsidRDefault="00375092" w:rsidP="00255A33">
            <w:pPr>
              <w:spacing w:after="0" w:line="240" w:lineRule="auto"/>
              <w:jc w:val="center"/>
            </w:pPr>
            <w:r w:rsidRPr="00255A33">
              <w:t>12</w:t>
            </w:r>
          </w:p>
        </w:tc>
        <w:tc>
          <w:tcPr>
            <w:tcW w:w="4359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3017" w:type="dxa"/>
            <w:gridSpan w:val="2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1878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</w:tr>
      <w:tr w:rsidR="00375092" w:rsidRPr="00255A33" w:rsidTr="00255A33">
        <w:trPr>
          <w:trHeight w:val="454"/>
        </w:trPr>
        <w:tc>
          <w:tcPr>
            <w:tcW w:w="534" w:type="dxa"/>
          </w:tcPr>
          <w:p w:rsidR="00375092" w:rsidRPr="00255A33" w:rsidRDefault="00375092" w:rsidP="00255A33">
            <w:pPr>
              <w:spacing w:after="0" w:line="240" w:lineRule="auto"/>
              <w:jc w:val="center"/>
            </w:pPr>
            <w:r w:rsidRPr="00255A33">
              <w:t>13</w:t>
            </w:r>
          </w:p>
        </w:tc>
        <w:tc>
          <w:tcPr>
            <w:tcW w:w="4359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3017" w:type="dxa"/>
            <w:gridSpan w:val="2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1878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</w:tr>
      <w:tr w:rsidR="00375092" w:rsidRPr="00255A33" w:rsidTr="00255A33">
        <w:trPr>
          <w:trHeight w:val="454"/>
        </w:trPr>
        <w:tc>
          <w:tcPr>
            <w:tcW w:w="534" w:type="dxa"/>
          </w:tcPr>
          <w:p w:rsidR="00375092" w:rsidRPr="00255A33" w:rsidRDefault="00375092" w:rsidP="00255A33">
            <w:pPr>
              <w:spacing w:after="0" w:line="240" w:lineRule="auto"/>
              <w:jc w:val="center"/>
            </w:pPr>
            <w:r w:rsidRPr="00255A33">
              <w:t>14</w:t>
            </w:r>
          </w:p>
        </w:tc>
        <w:tc>
          <w:tcPr>
            <w:tcW w:w="4359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3017" w:type="dxa"/>
            <w:gridSpan w:val="2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1878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</w:tr>
      <w:tr w:rsidR="00375092" w:rsidRPr="00255A33" w:rsidTr="00255A33">
        <w:trPr>
          <w:trHeight w:val="454"/>
        </w:trPr>
        <w:tc>
          <w:tcPr>
            <w:tcW w:w="534" w:type="dxa"/>
          </w:tcPr>
          <w:p w:rsidR="00375092" w:rsidRPr="00255A33" w:rsidRDefault="00375092" w:rsidP="00255A33">
            <w:pPr>
              <w:spacing w:after="0" w:line="240" w:lineRule="auto"/>
              <w:jc w:val="center"/>
            </w:pPr>
            <w:r w:rsidRPr="00255A33">
              <w:t>15</w:t>
            </w:r>
          </w:p>
        </w:tc>
        <w:tc>
          <w:tcPr>
            <w:tcW w:w="4359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3017" w:type="dxa"/>
            <w:gridSpan w:val="2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1878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</w:tr>
      <w:tr w:rsidR="00375092" w:rsidRPr="00255A33" w:rsidTr="00255A33">
        <w:trPr>
          <w:trHeight w:val="454"/>
        </w:trPr>
        <w:tc>
          <w:tcPr>
            <w:tcW w:w="534" w:type="dxa"/>
          </w:tcPr>
          <w:p w:rsidR="00375092" w:rsidRPr="00255A33" w:rsidRDefault="00375092" w:rsidP="00255A33">
            <w:pPr>
              <w:spacing w:after="0" w:line="240" w:lineRule="auto"/>
              <w:jc w:val="center"/>
            </w:pPr>
            <w:r w:rsidRPr="00255A33">
              <w:t>16</w:t>
            </w:r>
          </w:p>
        </w:tc>
        <w:tc>
          <w:tcPr>
            <w:tcW w:w="4359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3017" w:type="dxa"/>
            <w:gridSpan w:val="2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1878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</w:tr>
      <w:tr w:rsidR="00375092" w:rsidRPr="00255A33" w:rsidTr="00255A33">
        <w:trPr>
          <w:trHeight w:val="454"/>
        </w:trPr>
        <w:tc>
          <w:tcPr>
            <w:tcW w:w="534" w:type="dxa"/>
          </w:tcPr>
          <w:p w:rsidR="00375092" w:rsidRPr="00255A33" w:rsidRDefault="00375092" w:rsidP="00255A33">
            <w:pPr>
              <w:spacing w:after="0" w:line="240" w:lineRule="auto"/>
              <w:jc w:val="center"/>
            </w:pPr>
            <w:r w:rsidRPr="00255A33">
              <w:t>17</w:t>
            </w:r>
          </w:p>
        </w:tc>
        <w:tc>
          <w:tcPr>
            <w:tcW w:w="4359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3017" w:type="dxa"/>
            <w:gridSpan w:val="2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1878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</w:tr>
      <w:tr w:rsidR="00375092" w:rsidRPr="00255A33" w:rsidTr="00255A33">
        <w:trPr>
          <w:trHeight w:val="454"/>
        </w:trPr>
        <w:tc>
          <w:tcPr>
            <w:tcW w:w="534" w:type="dxa"/>
          </w:tcPr>
          <w:p w:rsidR="00375092" w:rsidRPr="00255A33" w:rsidRDefault="00375092" w:rsidP="00255A33">
            <w:pPr>
              <w:spacing w:after="0" w:line="240" w:lineRule="auto"/>
              <w:jc w:val="center"/>
            </w:pPr>
            <w:r w:rsidRPr="00255A33">
              <w:t>18</w:t>
            </w:r>
          </w:p>
        </w:tc>
        <w:tc>
          <w:tcPr>
            <w:tcW w:w="4359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3017" w:type="dxa"/>
            <w:gridSpan w:val="2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1878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</w:tr>
      <w:tr w:rsidR="00375092" w:rsidRPr="00255A33" w:rsidTr="00255A33">
        <w:trPr>
          <w:trHeight w:val="454"/>
        </w:trPr>
        <w:tc>
          <w:tcPr>
            <w:tcW w:w="534" w:type="dxa"/>
          </w:tcPr>
          <w:p w:rsidR="00375092" w:rsidRPr="00255A33" w:rsidRDefault="00375092" w:rsidP="00255A33">
            <w:pPr>
              <w:spacing w:after="0" w:line="240" w:lineRule="auto"/>
              <w:jc w:val="center"/>
            </w:pPr>
            <w:r w:rsidRPr="00255A33">
              <w:t>19</w:t>
            </w:r>
          </w:p>
        </w:tc>
        <w:tc>
          <w:tcPr>
            <w:tcW w:w="4359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3017" w:type="dxa"/>
            <w:gridSpan w:val="2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1878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</w:tr>
      <w:tr w:rsidR="00375092" w:rsidRPr="00255A33" w:rsidTr="00255A33">
        <w:trPr>
          <w:trHeight w:val="454"/>
        </w:trPr>
        <w:tc>
          <w:tcPr>
            <w:tcW w:w="534" w:type="dxa"/>
          </w:tcPr>
          <w:p w:rsidR="00375092" w:rsidRPr="00255A33" w:rsidRDefault="00375092" w:rsidP="00255A33">
            <w:pPr>
              <w:spacing w:after="0" w:line="240" w:lineRule="auto"/>
              <w:jc w:val="center"/>
            </w:pPr>
            <w:r w:rsidRPr="00255A33">
              <w:t>20</w:t>
            </w:r>
          </w:p>
        </w:tc>
        <w:tc>
          <w:tcPr>
            <w:tcW w:w="4359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3017" w:type="dxa"/>
            <w:gridSpan w:val="2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1878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</w:tr>
    </w:tbl>
    <w:p w:rsidR="00375092" w:rsidRDefault="00375092" w:rsidP="006660C8"/>
    <w:p w:rsidR="00375092" w:rsidRDefault="00375092" w:rsidP="006660C8"/>
    <w:p w:rsidR="00375092" w:rsidRDefault="00375092" w:rsidP="00545921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SOTTOSCRITTORI DI LISTA</w:t>
      </w:r>
    </w:p>
    <w:p w:rsidR="00375092" w:rsidRDefault="00375092" w:rsidP="00545921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MOTTO ____________________________</w:t>
      </w:r>
    </w:p>
    <w:p w:rsidR="00375092" w:rsidRDefault="00375092" w:rsidP="0054592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COMPONENTE _________________</w:t>
      </w:r>
    </w:p>
    <w:p w:rsidR="00375092" w:rsidRPr="00545921" w:rsidRDefault="00375092" w:rsidP="0054592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</w:rPr>
      </w:pPr>
      <w:r w:rsidRPr="00545921">
        <w:rPr>
          <w:rFonts w:cs="Calibri"/>
          <w:color w:val="000000"/>
          <w:sz w:val="28"/>
          <w:szCs w:val="28"/>
        </w:rPr>
        <w:t>I sottoscritti, compresi negli elenchi elettorali dell’I</w:t>
      </w:r>
      <w:r>
        <w:rPr>
          <w:rFonts w:cs="Calibri"/>
          <w:color w:val="000000"/>
          <w:sz w:val="28"/>
          <w:szCs w:val="28"/>
        </w:rPr>
        <w:t>.</w:t>
      </w:r>
      <w:r w:rsidRPr="00545921">
        <w:rPr>
          <w:rFonts w:cs="Calibri"/>
          <w:color w:val="000000"/>
          <w:sz w:val="28"/>
          <w:szCs w:val="28"/>
        </w:rPr>
        <w:t xml:space="preserve">C </w:t>
      </w:r>
      <w:r>
        <w:rPr>
          <w:rFonts w:cs="Calibri"/>
          <w:color w:val="000000"/>
          <w:sz w:val="28"/>
          <w:szCs w:val="28"/>
        </w:rPr>
        <w:t>di GUIGLIA E MARANO s. PANARO</w:t>
      </w:r>
      <w:r w:rsidRPr="00545921">
        <w:rPr>
          <w:rFonts w:cs="Calibri"/>
          <w:color w:val="000000"/>
          <w:sz w:val="28"/>
          <w:szCs w:val="28"/>
        </w:rPr>
        <w:t xml:space="preserve">, </w:t>
      </w:r>
    </w:p>
    <w:p w:rsidR="00375092" w:rsidRPr="00545921" w:rsidRDefault="00375092" w:rsidP="005459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  <w:szCs w:val="28"/>
        </w:rPr>
      </w:pPr>
      <w:r w:rsidRPr="00545921">
        <w:rPr>
          <w:rFonts w:cs="Calibri"/>
          <w:b/>
          <w:bCs/>
          <w:color w:val="000000"/>
          <w:sz w:val="28"/>
          <w:szCs w:val="28"/>
        </w:rPr>
        <w:t>dichiarano</w:t>
      </w:r>
    </w:p>
    <w:p w:rsidR="00375092" w:rsidRDefault="00375092" w:rsidP="00545921">
      <w:pPr>
        <w:jc w:val="both"/>
        <w:rPr>
          <w:rFonts w:cs="Calibri"/>
          <w:color w:val="000000"/>
          <w:sz w:val="28"/>
          <w:szCs w:val="28"/>
        </w:rPr>
      </w:pPr>
      <w:r w:rsidRPr="00545921">
        <w:rPr>
          <w:rFonts w:cs="Calibri"/>
          <w:color w:val="000000"/>
          <w:sz w:val="28"/>
          <w:szCs w:val="28"/>
        </w:rPr>
        <w:t>di non aver sottoscritto altra presentazione di lista, per lo stesso Istituto e per la stessa componente.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4518"/>
        <w:gridCol w:w="4695"/>
      </w:tblGrid>
      <w:tr w:rsidR="00375092" w:rsidRPr="00255A33" w:rsidTr="00255A33">
        <w:trPr>
          <w:trHeight w:val="510"/>
        </w:trPr>
        <w:tc>
          <w:tcPr>
            <w:tcW w:w="534" w:type="dxa"/>
          </w:tcPr>
          <w:p w:rsidR="00375092" w:rsidRPr="00255A33" w:rsidRDefault="00375092" w:rsidP="00255A33">
            <w:pPr>
              <w:spacing w:after="0" w:line="240" w:lineRule="auto"/>
              <w:jc w:val="center"/>
            </w:pPr>
            <w:r w:rsidRPr="00255A33">
              <w:t>1</w:t>
            </w:r>
          </w:p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4518" w:type="dxa"/>
          </w:tcPr>
          <w:p w:rsidR="00375092" w:rsidRPr="00255A33" w:rsidRDefault="00375092" w:rsidP="00255A33">
            <w:pPr>
              <w:spacing w:after="0" w:line="240" w:lineRule="auto"/>
              <w:jc w:val="center"/>
            </w:pPr>
            <w:r w:rsidRPr="00255A33">
              <w:t>COGNOME E NOME</w:t>
            </w:r>
          </w:p>
          <w:p w:rsidR="00375092" w:rsidRPr="00255A33" w:rsidRDefault="00375092" w:rsidP="00255A33">
            <w:pPr>
              <w:spacing w:after="0" w:line="240" w:lineRule="auto"/>
              <w:jc w:val="center"/>
            </w:pPr>
          </w:p>
        </w:tc>
        <w:tc>
          <w:tcPr>
            <w:tcW w:w="4695" w:type="dxa"/>
          </w:tcPr>
          <w:p w:rsidR="00375092" w:rsidRPr="00255A33" w:rsidRDefault="00375092" w:rsidP="00255A33">
            <w:pPr>
              <w:spacing w:after="0" w:line="240" w:lineRule="auto"/>
              <w:jc w:val="center"/>
            </w:pPr>
            <w:r w:rsidRPr="00255A33">
              <w:t>FIRMA</w:t>
            </w:r>
          </w:p>
        </w:tc>
      </w:tr>
      <w:tr w:rsidR="00375092" w:rsidRPr="00255A33" w:rsidTr="00255A33">
        <w:trPr>
          <w:trHeight w:val="510"/>
        </w:trPr>
        <w:tc>
          <w:tcPr>
            <w:tcW w:w="534" w:type="dxa"/>
          </w:tcPr>
          <w:p w:rsidR="00375092" w:rsidRPr="00255A33" w:rsidRDefault="00375092" w:rsidP="00255A33">
            <w:pPr>
              <w:spacing w:after="0" w:line="240" w:lineRule="auto"/>
            </w:pPr>
            <w:r w:rsidRPr="00255A33">
              <w:t>2</w:t>
            </w:r>
          </w:p>
        </w:tc>
        <w:tc>
          <w:tcPr>
            <w:tcW w:w="4518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4695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</w:tr>
      <w:tr w:rsidR="00375092" w:rsidRPr="00255A33" w:rsidTr="00255A33">
        <w:trPr>
          <w:trHeight w:val="510"/>
        </w:trPr>
        <w:tc>
          <w:tcPr>
            <w:tcW w:w="534" w:type="dxa"/>
          </w:tcPr>
          <w:p w:rsidR="00375092" w:rsidRPr="00255A33" w:rsidRDefault="00375092" w:rsidP="00255A33">
            <w:pPr>
              <w:spacing w:after="0" w:line="240" w:lineRule="auto"/>
            </w:pPr>
            <w:r w:rsidRPr="00255A33">
              <w:t>3</w:t>
            </w:r>
          </w:p>
        </w:tc>
        <w:tc>
          <w:tcPr>
            <w:tcW w:w="4518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4695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</w:tr>
      <w:tr w:rsidR="00375092" w:rsidRPr="00255A33" w:rsidTr="00255A33">
        <w:trPr>
          <w:trHeight w:val="510"/>
        </w:trPr>
        <w:tc>
          <w:tcPr>
            <w:tcW w:w="534" w:type="dxa"/>
          </w:tcPr>
          <w:p w:rsidR="00375092" w:rsidRPr="00255A33" w:rsidRDefault="00375092" w:rsidP="00255A33">
            <w:pPr>
              <w:spacing w:after="0" w:line="240" w:lineRule="auto"/>
            </w:pPr>
            <w:r w:rsidRPr="00255A33">
              <w:t>4</w:t>
            </w:r>
          </w:p>
        </w:tc>
        <w:tc>
          <w:tcPr>
            <w:tcW w:w="4518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4695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</w:tr>
      <w:tr w:rsidR="00375092" w:rsidRPr="00255A33" w:rsidTr="00255A33">
        <w:trPr>
          <w:trHeight w:val="510"/>
        </w:trPr>
        <w:tc>
          <w:tcPr>
            <w:tcW w:w="534" w:type="dxa"/>
          </w:tcPr>
          <w:p w:rsidR="00375092" w:rsidRPr="00255A33" w:rsidRDefault="00375092" w:rsidP="00255A33">
            <w:pPr>
              <w:spacing w:after="0" w:line="240" w:lineRule="auto"/>
            </w:pPr>
            <w:r w:rsidRPr="00255A33">
              <w:t>5</w:t>
            </w:r>
          </w:p>
        </w:tc>
        <w:tc>
          <w:tcPr>
            <w:tcW w:w="4518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4695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</w:tr>
      <w:tr w:rsidR="00375092" w:rsidRPr="00255A33" w:rsidTr="00255A33">
        <w:trPr>
          <w:trHeight w:val="510"/>
        </w:trPr>
        <w:tc>
          <w:tcPr>
            <w:tcW w:w="534" w:type="dxa"/>
          </w:tcPr>
          <w:p w:rsidR="00375092" w:rsidRPr="00255A33" w:rsidRDefault="00375092" w:rsidP="00255A33">
            <w:pPr>
              <w:spacing w:after="0" w:line="240" w:lineRule="auto"/>
            </w:pPr>
            <w:r w:rsidRPr="00255A33">
              <w:t>6</w:t>
            </w:r>
          </w:p>
        </w:tc>
        <w:tc>
          <w:tcPr>
            <w:tcW w:w="4518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4695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</w:tr>
      <w:tr w:rsidR="00375092" w:rsidRPr="00255A33" w:rsidTr="00255A33">
        <w:trPr>
          <w:trHeight w:val="510"/>
        </w:trPr>
        <w:tc>
          <w:tcPr>
            <w:tcW w:w="534" w:type="dxa"/>
          </w:tcPr>
          <w:p w:rsidR="00375092" w:rsidRPr="00255A33" w:rsidRDefault="00375092" w:rsidP="00255A33">
            <w:pPr>
              <w:spacing w:after="0" w:line="240" w:lineRule="auto"/>
            </w:pPr>
            <w:r w:rsidRPr="00255A33">
              <w:t>7</w:t>
            </w:r>
          </w:p>
        </w:tc>
        <w:tc>
          <w:tcPr>
            <w:tcW w:w="4518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4695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</w:tr>
      <w:tr w:rsidR="00375092" w:rsidRPr="00255A33" w:rsidTr="00255A33">
        <w:trPr>
          <w:trHeight w:val="510"/>
        </w:trPr>
        <w:tc>
          <w:tcPr>
            <w:tcW w:w="534" w:type="dxa"/>
          </w:tcPr>
          <w:p w:rsidR="00375092" w:rsidRPr="00255A33" w:rsidRDefault="00375092" w:rsidP="00255A33">
            <w:pPr>
              <w:spacing w:after="0" w:line="240" w:lineRule="auto"/>
            </w:pPr>
            <w:r w:rsidRPr="00255A33">
              <w:t>8</w:t>
            </w:r>
          </w:p>
        </w:tc>
        <w:tc>
          <w:tcPr>
            <w:tcW w:w="4518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4695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</w:tr>
      <w:tr w:rsidR="00375092" w:rsidRPr="00255A33" w:rsidTr="00255A33">
        <w:trPr>
          <w:trHeight w:val="510"/>
        </w:trPr>
        <w:tc>
          <w:tcPr>
            <w:tcW w:w="534" w:type="dxa"/>
          </w:tcPr>
          <w:p w:rsidR="00375092" w:rsidRPr="00255A33" w:rsidRDefault="00375092" w:rsidP="00255A33">
            <w:pPr>
              <w:spacing w:after="0" w:line="240" w:lineRule="auto"/>
            </w:pPr>
            <w:r w:rsidRPr="00255A33">
              <w:t>9</w:t>
            </w:r>
          </w:p>
        </w:tc>
        <w:tc>
          <w:tcPr>
            <w:tcW w:w="4518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4695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</w:tr>
      <w:tr w:rsidR="00375092" w:rsidRPr="00255A33" w:rsidTr="00255A33">
        <w:trPr>
          <w:trHeight w:val="510"/>
        </w:trPr>
        <w:tc>
          <w:tcPr>
            <w:tcW w:w="534" w:type="dxa"/>
          </w:tcPr>
          <w:p w:rsidR="00375092" w:rsidRPr="00255A33" w:rsidRDefault="00375092" w:rsidP="00255A33">
            <w:pPr>
              <w:spacing w:after="0" w:line="240" w:lineRule="auto"/>
            </w:pPr>
            <w:r w:rsidRPr="00255A33">
              <w:t>10</w:t>
            </w:r>
          </w:p>
        </w:tc>
        <w:tc>
          <w:tcPr>
            <w:tcW w:w="4518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4695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</w:tr>
      <w:tr w:rsidR="00375092" w:rsidRPr="00255A33" w:rsidTr="00255A33">
        <w:trPr>
          <w:trHeight w:val="510"/>
        </w:trPr>
        <w:tc>
          <w:tcPr>
            <w:tcW w:w="534" w:type="dxa"/>
          </w:tcPr>
          <w:p w:rsidR="00375092" w:rsidRPr="00255A33" w:rsidRDefault="00375092" w:rsidP="00255A33">
            <w:pPr>
              <w:spacing w:after="0" w:line="240" w:lineRule="auto"/>
            </w:pPr>
            <w:r w:rsidRPr="00255A33">
              <w:t>11</w:t>
            </w:r>
          </w:p>
        </w:tc>
        <w:tc>
          <w:tcPr>
            <w:tcW w:w="4518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4695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</w:tr>
      <w:tr w:rsidR="00375092" w:rsidRPr="00255A33" w:rsidTr="00255A33">
        <w:trPr>
          <w:trHeight w:val="510"/>
        </w:trPr>
        <w:tc>
          <w:tcPr>
            <w:tcW w:w="534" w:type="dxa"/>
          </w:tcPr>
          <w:p w:rsidR="00375092" w:rsidRPr="00255A33" w:rsidRDefault="00375092" w:rsidP="00255A33">
            <w:pPr>
              <w:spacing w:after="0" w:line="240" w:lineRule="auto"/>
            </w:pPr>
            <w:r w:rsidRPr="00255A33">
              <w:t>12</w:t>
            </w:r>
          </w:p>
        </w:tc>
        <w:tc>
          <w:tcPr>
            <w:tcW w:w="4518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4695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</w:tr>
      <w:tr w:rsidR="00375092" w:rsidRPr="00255A33" w:rsidTr="00255A33">
        <w:trPr>
          <w:trHeight w:val="510"/>
        </w:trPr>
        <w:tc>
          <w:tcPr>
            <w:tcW w:w="534" w:type="dxa"/>
          </w:tcPr>
          <w:p w:rsidR="00375092" w:rsidRPr="00255A33" w:rsidRDefault="00375092" w:rsidP="00255A33">
            <w:pPr>
              <w:spacing w:after="0" w:line="240" w:lineRule="auto"/>
            </w:pPr>
            <w:r w:rsidRPr="00255A33">
              <w:t>13</w:t>
            </w:r>
          </w:p>
        </w:tc>
        <w:tc>
          <w:tcPr>
            <w:tcW w:w="4518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4695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</w:tr>
      <w:tr w:rsidR="00375092" w:rsidRPr="00255A33" w:rsidTr="00255A33">
        <w:trPr>
          <w:trHeight w:val="510"/>
        </w:trPr>
        <w:tc>
          <w:tcPr>
            <w:tcW w:w="534" w:type="dxa"/>
          </w:tcPr>
          <w:p w:rsidR="00375092" w:rsidRPr="00255A33" w:rsidRDefault="00375092" w:rsidP="00255A33">
            <w:pPr>
              <w:spacing w:after="0" w:line="240" w:lineRule="auto"/>
            </w:pPr>
            <w:r w:rsidRPr="00255A33">
              <w:t>14</w:t>
            </w:r>
          </w:p>
        </w:tc>
        <w:tc>
          <w:tcPr>
            <w:tcW w:w="4518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4695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</w:tr>
      <w:tr w:rsidR="00375092" w:rsidRPr="00255A33" w:rsidTr="00255A33">
        <w:trPr>
          <w:trHeight w:val="510"/>
        </w:trPr>
        <w:tc>
          <w:tcPr>
            <w:tcW w:w="534" w:type="dxa"/>
          </w:tcPr>
          <w:p w:rsidR="00375092" w:rsidRPr="00255A33" w:rsidRDefault="00375092" w:rsidP="00255A33">
            <w:pPr>
              <w:spacing w:after="0" w:line="240" w:lineRule="auto"/>
            </w:pPr>
            <w:r w:rsidRPr="00255A33">
              <w:t>15</w:t>
            </w:r>
          </w:p>
        </w:tc>
        <w:tc>
          <w:tcPr>
            <w:tcW w:w="4518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4695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</w:tr>
      <w:tr w:rsidR="00375092" w:rsidRPr="00255A33" w:rsidTr="00255A33">
        <w:trPr>
          <w:trHeight w:val="510"/>
        </w:trPr>
        <w:tc>
          <w:tcPr>
            <w:tcW w:w="534" w:type="dxa"/>
          </w:tcPr>
          <w:p w:rsidR="00375092" w:rsidRPr="00255A33" w:rsidRDefault="00375092" w:rsidP="00255A33">
            <w:pPr>
              <w:spacing w:after="0" w:line="240" w:lineRule="auto"/>
            </w:pPr>
            <w:r w:rsidRPr="00255A33">
              <w:t>16</w:t>
            </w:r>
          </w:p>
        </w:tc>
        <w:tc>
          <w:tcPr>
            <w:tcW w:w="4518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4695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</w:tr>
      <w:tr w:rsidR="00375092" w:rsidRPr="00255A33" w:rsidTr="00255A33">
        <w:trPr>
          <w:trHeight w:val="510"/>
        </w:trPr>
        <w:tc>
          <w:tcPr>
            <w:tcW w:w="534" w:type="dxa"/>
          </w:tcPr>
          <w:p w:rsidR="00375092" w:rsidRPr="00255A33" w:rsidRDefault="00375092" w:rsidP="00255A33">
            <w:pPr>
              <w:spacing w:after="0" w:line="240" w:lineRule="auto"/>
            </w:pPr>
            <w:r w:rsidRPr="00255A33">
              <w:t>17</w:t>
            </w:r>
          </w:p>
        </w:tc>
        <w:tc>
          <w:tcPr>
            <w:tcW w:w="4518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4695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</w:tr>
      <w:tr w:rsidR="00375092" w:rsidRPr="00255A33" w:rsidTr="00255A33">
        <w:trPr>
          <w:trHeight w:val="510"/>
        </w:trPr>
        <w:tc>
          <w:tcPr>
            <w:tcW w:w="534" w:type="dxa"/>
          </w:tcPr>
          <w:p w:rsidR="00375092" w:rsidRPr="00255A33" w:rsidRDefault="00375092" w:rsidP="00255A33">
            <w:pPr>
              <w:spacing w:after="0" w:line="240" w:lineRule="auto"/>
            </w:pPr>
            <w:r w:rsidRPr="00255A33">
              <w:t>18</w:t>
            </w:r>
          </w:p>
        </w:tc>
        <w:tc>
          <w:tcPr>
            <w:tcW w:w="4518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4695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</w:tr>
      <w:tr w:rsidR="00375092" w:rsidRPr="00255A33" w:rsidTr="00255A33">
        <w:trPr>
          <w:trHeight w:val="510"/>
        </w:trPr>
        <w:tc>
          <w:tcPr>
            <w:tcW w:w="534" w:type="dxa"/>
          </w:tcPr>
          <w:p w:rsidR="00375092" w:rsidRPr="00255A33" w:rsidRDefault="00375092" w:rsidP="00255A33">
            <w:pPr>
              <w:spacing w:after="0" w:line="240" w:lineRule="auto"/>
            </w:pPr>
            <w:r w:rsidRPr="00255A33">
              <w:t>19</w:t>
            </w:r>
          </w:p>
        </w:tc>
        <w:tc>
          <w:tcPr>
            <w:tcW w:w="4518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4695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</w:tr>
      <w:tr w:rsidR="00375092" w:rsidRPr="00255A33" w:rsidTr="00255A33">
        <w:trPr>
          <w:trHeight w:val="510"/>
        </w:trPr>
        <w:tc>
          <w:tcPr>
            <w:tcW w:w="534" w:type="dxa"/>
          </w:tcPr>
          <w:p w:rsidR="00375092" w:rsidRPr="00255A33" w:rsidRDefault="00375092" w:rsidP="00255A33">
            <w:pPr>
              <w:spacing w:after="0" w:line="240" w:lineRule="auto"/>
            </w:pPr>
            <w:r w:rsidRPr="00255A33">
              <w:t>20</w:t>
            </w:r>
          </w:p>
        </w:tc>
        <w:tc>
          <w:tcPr>
            <w:tcW w:w="4518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  <w:tc>
          <w:tcPr>
            <w:tcW w:w="4695" w:type="dxa"/>
          </w:tcPr>
          <w:p w:rsidR="00375092" w:rsidRPr="00255A33" w:rsidRDefault="00375092" w:rsidP="00255A33">
            <w:pPr>
              <w:spacing w:after="0" w:line="240" w:lineRule="auto"/>
            </w:pPr>
          </w:p>
        </w:tc>
      </w:tr>
    </w:tbl>
    <w:p w:rsidR="00375092" w:rsidRDefault="00375092" w:rsidP="00F74B6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28"/>
          <w:szCs w:val="28"/>
        </w:rPr>
      </w:pPr>
      <w:r w:rsidRPr="00F74B6B">
        <w:rPr>
          <w:rFonts w:cs="Calibri"/>
          <w:b/>
          <w:bCs/>
          <w:color w:val="000000"/>
          <w:sz w:val="28"/>
          <w:szCs w:val="28"/>
        </w:rPr>
        <w:t>DICHIARAZIONE DI ACCETTAZIONE DI CANDIDATURA</w:t>
      </w:r>
    </w:p>
    <w:p w:rsidR="00375092" w:rsidRPr="00F74B6B" w:rsidRDefault="00375092" w:rsidP="00F74B6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  <w:szCs w:val="28"/>
        </w:rPr>
      </w:pPr>
    </w:p>
    <w:p w:rsidR="00375092" w:rsidRDefault="00375092" w:rsidP="00F74B6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  <w:szCs w:val="28"/>
        </w:rPr>
      </w:pPr>
      <w:r w:rsidRPr="00F74B6B">
        <w:rPr>
          <w:rFonts w:cs="Calibri"/>
          <w:color w:val="000000"/>
          <w:sz w:val="28"/>
          <w:szCs w:val="28"/>
        </w:rPr>
        <w:t>per l’elezione dei rappresentanti della</w:t>
      </w:r>
    </w:p>
    <w:p w:rsidR="00375092" w:rsidRPr="00F74B6B" w:rsidRDefault="00375092" w:rsidP="00F74B6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  <w:szCs w:val="28"/>
        </w:rPr>
      </w:pPr>
    </w:p>
    <w:p w:rsidR="00375092" w:rsidRDefault="00375092" w:rsidP="00F74B6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28"/>
          <w:szCs w:val="28"/>
        </w:rPr>
      </w:pPr>
      <w:r w:rsidRPr="00F74B6B">
        <w:rPr>
          <w:rFonts w:cs="Calibri"/>
          <w:b/>
          <w:bCs/>
          <w:color w:val="000000"/>
          <w:sz w:val="28"/>
          <w:szCs w:val="28"/>
        </w:rPr>
        <w:t>COMPONENTE ________________________________________</w:t>
      </w:r>
    </w:p>
    <w:p w:rsidR="00375092" w:rsidRPr="00F74B6B" w:rsidRDefault="00375092" w:rsidP="00F74B6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  <w:szCs w:val="28"/>
        </w:rPr>
      </w:pPr>
    </w:p>
    <w:p w:rsidR="00375092" w:rsidRDefault="00375092" w:rsidP="00F74B6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28"/>
          <w:szCs w:val="28"/>
        </w:rPr>
      </w:pPr>
      <w:r w:rsidRPr="00F74B6B">
        <w:rPr>
          <w:rFonts w:cs="Calibri"/>
          <w:color w:val="000000"/>
          <w:sz w:val="28"/>
          <w:szCs w:val="28"/>
        </w:rPr>
        <w:t xml:space="preserve">nel </w:t>
      </w:r>
      <w:r w:rsidRPr="00F74B6B">
        <w:rPr>
          <w:rFonts w:cs="Calibri"/>
          <w:b/>
          <w:bCs/>
          <w:color w:val="000000"/>
          <w:sz w:val="28"/>
          <w:szCs w:val="28"/>
        </w:rPr>
        <w:t>CONSIGLIO D’ISTITUTO DELL’I</w:t>
      </w:r>
      <w:r>
        <w:rPr>
          <w:rFonts w:cs="Calibri"/>
          <w:b/>
          <w:bCs/>
          <w:color w:val="000000"/>
          <w:sz w:val="28"/>
          <w:szCs w:val="28"/>
        </w:rPr>
        <w:t>.</w:t>
      </w:r>
      <w:r w:rsidRPr="00F74B6B">
        <w:rPr>
          <w:rFonts w:cs="Calibri"/>
          <w:b/>
          <w:bCs/>
          <w:color w:val="000000"/>
          <w:sz w:val="28"/>
          <w:szCs w:val="28"/>
        </w:rPr>
        <w:t>C</w:t>
      </w:r>
      <w:r>
        <w:rPr>
          <w:rFonts w:cs="Calibri"/>
          <w:b/>
          <w:bCs/>
          <w:color w:val="000000"/>
          <w:sz w:val="28"/>
          <w:szCs w:val="28"/>
        </w:rPr>
        <w:t>.</w:t>
      </w:r>
      <w:r w:rsidRPr="00F74B6B">
        <w:rPr>
          <w:rFonts w:cs="Calibri"/>
          <w:b/>
          <w:bCs/>
          <w:color w:val="000000"/>
          <w:sz w:val="28"/>
          <w:szCs w:val="28"/>
        </w:rPr>
        <w:t xml:space="preserve"> </w:t>
      </w:r>
      <w:r>
        <w:rPr>
          <w:rFonts w:cs="Calibri"/>
          <w:b/>
          <w:bCs/>
          <w:color w:val="000000"/>
          <w:sz w:val="28"/>
          <w:szCs w:val="28"/>
        </w:rPr>
        <w:t>DI GUIGLIA E MARANO s. PANARO</w:t>
      </w:r>
    </w:p>
    <w:p w:rsidR="00375092" w:rsidRDefault="00375092" w:rsidP="00F74B6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28"/>
          <w:szCs w:val="28"/>
        </w:rPr>
      </w:pPr>
    </w:p>
    <w:p w:rsidR="00375092" w:rsidRPr="00F74B6B" w:rsidRDefault="00375092" w:rsidP="00F74B6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  <w:szCs w:val="28"/>
        </w:rPr>
      </w:pPr>
    </w:p>
    <w:p w:rsidR="00375092" w:rsidRPr="00F74B6B" w:rsidRDefault="00375092" w:rsidP="00F74B6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</w:rPr>
      </w:pPr>
      <w:r w:rsidRPr="00F74B6B">
        <w:rPr>
          <w:rFonts w:cs="Calibri"/>
          <w:color w:val="000000"/>
          <w:sz w:val="23"/>
          <w:szCs w:val="23"/>
        </w:rPr>
        <w:t xml:space="preserve">Il/La sottoscritt_ __________________________________________________________________ </w:t>
      </w:r>
    </w:p>
    <w:p w:rsidR="00375092" w:rsidRPr="00F74B6B" w:rsidRDefault="00375092" w:rsidP="00F74B6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 w:rsidRPr="00F74B6B">
        <w:rPr>
          <w:rFonts w:cs="Calibri"/>
          <w:color w:val="000000"/>
          <w:sz w:val="16"/>
          <w:szCs w:val="16"/>
        </w:rPr>
        <w:t xml:space="preserve">(cognome e nome) </w:t>
      </w:r>
    </w:p>
    <w:p w:rsidR="00375092" w:rsidRPr="00F74B6B" w:rsidRDefault="00375092" w:rsidP="00F74B6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</w:rPr>
      </w:pPr>
      <w:r w:rsidRPr="00F74B6B">
        <w:rPr>
          <w:rFonts w:cs="Calibri"/>
          <w:color w:val="000000"/>
          <w:sz w:val="23"/>
          <w:szCs w:val="23"/>
        </w:rPr>
        <w:t xml:space="preserve">nat_ a __________________________________il_______________________________________ </w:t>
      </w:r>
    </w:p>
    <w:p w:rsidR="00375092" w:rsidRPr="00F74B6B" w:rsidRDefault="00375092" w:rsidP="00F74B6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</w:rPr>
      </w:pPr>
      <w:r w:rsidRPr="00F74B6B">
        <w:rPr>
          <w:rFonts w:cs="Calibri"/>
          <w:color w:val="000000"/>
          <w:sz w:val="23"/>
          <w:szCs w:val="23"/>
        </w:rPr>
        <w:t xml:space="preserve">candidato per le elezioni dei rappresentanti della componente _____________________________ </w:t>
      </w:r>
    </w:p>
    <w:p w:rsidR="00375092" w:rsidRDefault="00375092" w:rsidP="00F74B6B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3"/>
          <w:szCs w:val="23"/>
        </w:rPr>
      </w:pPr>
      <w:r w:rsidRPr="00F74B6B">
        <w:rPr>
          <w:rFonts w:cs="Calibri"/>
          <w:color w:val="000000"/>
          <w:sz w:val="23"/>
          <w:szCs w:val="23"/>
        </w:rPr>
        <w:t xml:space="preserve">nel </w:t>
      </w:r>
      <w:r w:rsidRPr="00F74B6B">
        <w:rPr>
          <w:rFonts w:cs="Calibri"/>
          <w:b/>
          <w:bCs/>
          <w:color w:val="000000"/>
          <w:sz w:val="23"/>
          <w:szCs w:val="23"/>
        </w:rPr>
        <w:t>CONSIGLIO D’ISTITUTO DELL’I</w:t>
      </w:r>
      <w:r>
        <w:rPr>
          <w:rFonts w:cs="Calibri"/>
          <w:b/>
          <w:bCs/>
          <w:color w:val="000000"/>
          <w:sz w:val="23"/>
          <w:szCs w:val="23"/>
        </w:rPr>
        <w:t>.</w:t>
      </w:r>
      <w:r w:rsidRPr="00F74B6B">
        <w:rPr>
          <w:rFonts w:cs="Calibri"/>
          <w:b/>
          <w:bCs/>
          <w:color w:val="000000"/>
          <w:sz w:val="23"/>
          <w:szCs w:val="23"/>
        </w:rPr>
        <w:t>C</w:t>
      </w:r>
      <w:r>
        <w:rPr>
          <w:rFonts w:cs="Calibri"/>
          <w:b/>
          <w:bCs/>
          <w:color w:val="000000"/>
          <w:sz w:val="23"/>
          <w:szCs w:val="23"/>
        </w:rPr>
        <w:t>.</w:t>
      </w:r>
      <w:r w:rsidRPr="00F74B6B">
        <w:rPr>
          <w:rFonts w:cs="Calibri"/>
          <w:b/>
          <w:bCs/>
          <w:color w:val="000000"/>
          <w:sz w:val="23"/>
          <w:szCs w:val="23"/>
        </w:rPr>
        <w:t xml:space="preserve"> DI </w:t>
      </w:r>
      <w:r>
        <w:rPr>
          <w:rFonts w:cs="Calibri"/>
          <w:b/>
          <w:bCs/>
          <w:color w:val="000000"/>
          <w:sz w:val="23"/>
          <w:szCs w:val="23"/>
        </w:rPr>
        <w:t>GUIGLIA E MARANO SUL PANARO :</w:t>
      </w:r>
      <w:r w:rsidRPr="00F74B6B">
        <w:rPr>
          <w:rFonts w:cs="Calibri"/>
          <w:b/>
          <w:bCs/>
          <w:color w:val="000000"/>
          <w:sz w:val="23"/>
          <w:szCs w:val="23"/>
        </w:rPr>
        <w:t xml:space="preserve"> </w:t>
      </w:r>
    </w:p>
    <w:p w:rsidR="00375092" w:rsidRPr="00F74B6B" w:rsidRDefault="00375092" w:rsidP="00F74B6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</w:rPr>
      </w:pPr>
    </w:p>
    <w:p w:rsidR="00375092" w:rsidRDefault="00375092" w:rsidP="00F74B6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23"/>
          <w:szCs w:val="23"/>
        </w:rPr>
      </w:pPr>
      <w:r w:rsidRPr="00F74B6B">
        <w:rPr>
          <w:rFonts w:cs="Calibri"/>
          <w:b/>
          <w:bCs/>
          <w:color w:val="000000"/>
          <w:sz w:val="23"/>
          <w:szCs w:val="23"/>
        </w:rPr>
        <w:t>DICHIARA</w:t>
      </w:r>
    </w:p>
    <w:p w:rsidR="00375092" w:rsidRPr="00F74B6B" w:rsidRDefault="00375092" w:rsidP="00F74B6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3"/>
          <w:szCs w:val="23"/>
        </w:rPr>
      </w:pPr>
    </w:p>
    <w:p w:rsidR="00375092" w:rsidRPr="00F74B6B" w:rsidRDefault="00375092" w:rsidP="00F74B6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</w:rPr>
      </w:pPr>
      <w:r w:rsidRPr="00F74B6B">
        <w:rPr>
          <w:rFonts w:cs="Calibri"/>
          <w:color w:val="000000"/>
          <w:sz w:val="23"/>
          <w:szCs w:val="23"/>
        </w:rPr>
        <w:t xml:space="preserve">- di accettare la propria candidatura nella lista contraddistinta dal MOTTO </w:t>
      </w:r>
    </w:p>
    <w:p w:rsidR="00375092" w:rsidRPr="00F74B6B" w:rsidRDefault="00375092" w:rsidP="00F74B6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</w:rPr>
      </w:pPr>
      <w:r w:rsidRPr="00F74B6B">
        <w:rPr>
          <w:rFonts w:cs="Calibri"/>
          <w:color w:val="000000"/>
          <w:sz w:val="23"/>
          <w:szCs w:val="23"/>
        </w:rPr>
        <w:t xml:space="preserve">_______________________________________________________________________________, </w:t>
      </w:r>
    </w:p>
    <w:p w:rsidR="00375092" w:rsidRPr="00F74B6B" w:rsidRDefault="00375092" w:rsidP="00F74B6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</w:rPr>
      </w:pPr>
      <w:r w:rsidRPr="00F74B6B">
        <w:rPr>
          <w:rFonts w:cs="Calibri"/>
          <w:color w:val="000000"/>
          <w:sz w:val="23"/>
          <w:szCs w:val="23"/>
        </w:rPr>
        <w:t xml:space="preserve">- di non essere compreso in altre liste della stessa componente, per lo stesso Consiglio di Istituto, </w:t>
      </w:r>
    </w:p>
    <w:p w:rsidR="00375092" w:rsidRDefault="00375092" w:rsidP="00F74B6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</w:rPr>
      </w:pPr>
      <w:r w:rsidRPr="00F74B6B">
        <w:rPr>
          <w:rFonts w:cs="Calibri"/>
          <w:color w:val="000000"/>
          <w:sz w:val="23"/>
          <w:szCs w:val="23"/>
        </w:rPr>
        <w:t xml:space="preserve">- di non fare parte della Commissione Elettorale. </w:t>
      </w:r>
    </w:p>
    <w:p w:rsidR="00375092" w:rsidRPr="00F74B6B" w:rsidRDefault="00375092" w:rsidP="00F74B6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</w:rPr>
      </w:pPr>
    </w:p>
    <w:p w:rsidR="00375092" w:rsidRDefault="00375092" w:rsidP="00F74B6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</w:rPr>
      </w:pPr>
      <w:r>
        <w:rPr>
          <w:rFonts w:cs="Calibri"/>
          <w:color w:val="000000"/>
          <w:sz w:val="23"/>
          <w:szCs w:val="23"/>
        </w:rPr>
        <w:t xml:space="preserve">                                                                                                              </w:t>
      </w:r>
      <w:r w:rsidRPr="00F74B6B">
        <w:rPr>
          <w:rFonts w:cs="Calibri"/>
          <w:color w:val="000000"/>
          <w:sz w:val="23"/>
          <w:szCs w:val="23"/>
        </w:rPr>
        <w:t xml:space="preserve">FIRMA DI ACCETTAZIONE </w:t>
      </w:r>
    </w:p>
    <w:p w:rsidR="00375092" w:rsidRPr="00F74B6B" w:rsidRDefault="00375092" w:rsidP="00F74B6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</w:rPr>
      </w:pPr>
    </w:p>
    <w:p w:rsidR="00375092" w:rsidRDefault="00375092" w:rsidP="00F74B6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</w:rPr>
      </w:pPr>
      <w:r>
        <w:rPr>
          <w:rFonts w:cs="Calibri"/>
          <w:color w:val="000000"/>
          <w:sz w:val="23"/>
          <w:szCs w:val="23"/>
        </w:rPr>
        <w:t xml:space="preserve">                                                                                              </w:t>
      </w:r>
      <w:r w:rsidRPr="00F74B6B">
        <w:rPr>
          <w:rFonts w:cs="Calibri"/>
          <w:color w:val="000000"/>
          <w:sz w:val="23"/>
          <w:szCs w:val="23"/>
        </w:rPr>
        <w:t xml:space="preserve">_________________________________ </w:t>
      </w:r>
    </w:p>
    <w:p w:rsidR="00375092" w:rsidRPr="00F74B6B" w:rsidRDefault="00375092" w:rsidP="00F74B6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</w:rPr>
      </w:pPr>
    </w:p>
    <w:p w:rsidR="00375092" w:rsidRDefault="00375092" w:rsidP="00F74B6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</w:rPr>
      </w:pPr>
    </w:p>
    <w:p w:rsidR="00375092" w:rsidRDefault="00375092" w:rsidP="00F74B6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</w:rPr>
      </w:pPr>
      <w:r>
        <w:rPr>
          <w:rFonts w:cs="Calibri"/>
          <w:color w:val="000000"/>
          <w:sz w:val="23"/>
          <w:szCs w:val="23"/>
        </w:rPr>
        <w:t>_____________________</w:t>
      </w:r>
      <w:r w:rsidRPr="00F74B6B">
        <w:rPr>
          <w:rFonts w:cs="Calibri"/>
          <w:color w:val="000000"/>
          <w:sz w:val="23"/>
          <w:szCs w:val="23"/>
        </w:rPr>
        <w:t xml:space="preserve">, </w:t>
      </w:r>
      <w:r>
        <w:rPr>
          <w:rFonts w:cs="Calibri"/>
          <w:color w:val="000000"/>
          <w:sz w:val="23"/>
          <w:szCs w:val="23"/>
        </w:rPr>
        <w:t>li_______________</w:t>
      </w:r>
    </w:p>
    <w:p w:rsidR="00375092" w:rsidRDefault="00375092" w:rsidP="00F74B6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</w:rPr>
      </w:pPr>
    </w:p>
    <w:p w:rsidR="00375092" w:rsidRPr="00F74B6B" w:rsidRDefault="00375092" w:rsidP="00F74B6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</w:rPr>
      </w:pPr>
    </w:p>
    <w:p w:rsidR="00375092" w:rsidRPr="00F74B6B" w:rsidRDefault="00375092" w:rsidP="00F74B6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</w:rPr>
      </w:pPr>
      <w:r w:rsidRPr="00F74B6B">
        <w:rPr>
          <w:rFonts w:cs="Calibri"/>
          <w:color w:val="000000"/>
          <w:sz w:val="23"/>
          <w:szCs w:val="23"/>
        </w:rPr>
        <w:t>=================================================================</w:t>
      </w:r>
      <w:r>
        <w:rPr>
          <w:rFonts w:cs="Calibri"/>
          <w:color w:val="000000"/>
          <w:sz w:val="23"/>
          <w:szCs w:val="23"/>
        </w:rPr>
        <w:t>==================</w:t>
      </w:r>
      <w:r w:rsidRPr="00F74B6B">
        <w:rPr>
          <w:rFonts w:cs="Calibri"/>
          <w:color w:val="000000"/>
          <w:sz w:val="23"/>
          <w:szCs w:val="23"/>
        </w:rPr>
        <w:t xml:space="preserve">= </w:t>
      </w:r>
    </w:p>
    <w:p w:rsidR="00375092" w:rsidRDefault="00375092" w:rsidP="00F74B6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</w:rPr>
      </w:pPr>
    </w:p>
    <w:p w:rsidR="00375092" w:rsidRDefault="00375092" w:rsidP="00F74B6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00"/>
          <w:sz w:val="23"/>
          <w:szCs w:val="23"/>
          <w:u w:val="single"/>
        </w:rPr>
      </w:pPr>
      <w:r w:rsidRPr="00F74B6B">
        <w:rPr>
          <w:rFonts w:cs="Calibri"/>
          <w:b/>
          <w:color w:val="000000"/>
          <w:sz w:val="23"/>
          <w:szCs w:val="23"/>
          <w:u w:val="single"/>
        </w:rPr>
        <w:t>CERTIFICAZIONE DI AUTENTICAZIONE DELLA FIRMA</w:t>
      </w:r>
    </w:p>
    <w:p w:rsidR="00375092" w:rsidRPr="00F74B6B" w:rsidRDefault="00375092" w:rsidP="00F74B6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00"/>
          <w:sz w:val="23"/>
          <w:szCs w:val="23"/>
          <w:u w:val="single"/>
        </w:rPr>
      </w:pPr>
    </w:p>
    <w:p w:rsidR="00375092" w:rsidRPr="00F74B6B" w:rsidRDefault="00375092" w:rsidP="00F74B6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F74B6B">
        <w:rPr>
          <w:rFonts w:cs="Calibri"/>
          <w:color w:val="000000"/>
        </w:rPr>
        <w:t xml:space="preserve">La sottoscritta dott.ssa </w:t>
      </w:r>
      <w:r>
        <w:rPr>
          <w:rFonts w:cs="Calibri"/>
          <w:color w:val="000000"/>
        </w:rPr>
        <w:t>Anna Maria Manzini</w:t>
      </w:r>
      <w:r w:rsidRPr="00F74B6B">
        <w:rPr>
          <w:rFonts w:cs="Calibri"/>
          <w:color w:val="000000"/>
        </w:rPr>
        <w:t>, Dirigente Scolastico dell’I</w:t>
      </w:r>
      <w:r>
        <w:rPr>
          <w:rFonts w:cs="Calibri"/>
          <w:color w:val="000000"/>
        </w:rPr>
        <w:t>.</w:t>
      </w:r>
      <w:r w:rsidRPr="00F74B6B">
        <w:rPr>
          <w:rFonts w:cs="Calibri"/>
          <w:color w:val="000000"/>
        </w:rPr>
        <w:t>C</w:t>
      </w:r>
      <w:r>
        <w:rPr>
          <w:rFonts w:cs="Calibri"/>
          <w:color w:val="000000"/>
        </w:rPr>
        <w:t>.</w:t>
      </w:r>
      <w:r w:rsidRPr="00F74B6B">
        <w:rPr>
          <w:rFonts w:cs="Calibri"/>
          <w:color w:val="000000"/>
        </w:rPr>
        <w:t xml:space="preserve"> di </w:t>
      </w:r>
      <w:r>
        <w:rPr>
          <w:rFonts w:cs="Calibri"/>
          <w:color w:val="000000"/>
        </w:rPr>
        <w:t>Guiglia e Marano s. Panaro</w:t>
      </w:r>
      <w:r w:rsidRPr="00F74B6B">
        <w:rPr>
          <w:rFonts w:cs="Calibri"/>
          <w:color w:val="000000"/>
        </w:rPr>
        <w:t xml:space="preserve">, dichiara autentica la firma del/della Sig./Sig.ra __________________________________, apposta in sua presenza da parte dell’ interessato/a, </w:t>
      </w:r>
    </w:p>
    <w:p w:rsidR="00375092" w:rsidRPr="00F74B6B" w:rsidRDefault="00375092" w:rsidP="00F74B6B">
      <w:pPr>
        <w:autoSpaceDE w:val="0"/>
        <w:autoSpaceDN w:val="0"/>
        <w:adjustRightInd w:val="0"/>
        <w:spacing w:after="286" w:line="240" w:lineRule="auto"/>
        <w:jc w:val="both"/>
        <w:rPr>
          <w:rFonts w:cs="Calibri"/>
          <w:color w:val="000000"/>
        </w:rPr>
      </w:pPr>
      <w:r w:rsidRPr="00F74B6B">
        <w:rPr>
          <w:rFonts w:ascii="Times New Roman" w:hAnsi="Times New Roman"/>
          <w:color w:val="000000"/>
        </w:rPr>
        <w:t xml:space="preserve">□ </w:t>
      </w:r>
      <w:r w:rsidRPr="00F74B6B">
        <w:rPr>
          <w:rFonts w:cs="Calibri"/>
          <w:color w:val="000000"/>
        </w:rPr>
        <w:t xml:space="preserve">riconosciuto/a con documento _____________________________________ n. _________, rilasciato da _______________________________________________, </w:t>
      </w:r>
    </w:p>
    <w:p w:rsidR="00375092" w:rsidRPr="00F74B6B" w:rsidRDefault="00375092" w:rsidP="00F74B6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F74B6B">
        <w:rPr>
          <w:rFonts w:ascii="Times New Roman" w:hAnsi="Times New Roman"/>
          <w:color w:val="000000"/>
        </w:rPr>
        <w:t xml:space="preserve">□ </w:t>
      </w:r>
      <w:r w:rsidRPr="00F74B6B">
        <w:rPr>
          <w:rFonts w:cs="Calibri"/>
          <w:color w:val="000000"/>
        </w:rPr>
        <w:t xml:space="preserve">riconosciuto/a personalmente dalla sottoscritta </w:t>
      </w:r>
    </w:p>
    <w:p w:rsidR="00375092" w:rsidRDefault="00375092" w:rsidP="00F74B6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375092" w:rsidRDefault="00375092" w:rsidP="00223E3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</w:rPr>
      </w:pPr>
      <w:r>
        <w:rPr>
          <w:rFonts w:cs="Calibri"/>
          <w:color w:val="000000"/>
          <w:sz w:val="23"/>
          <w:szCs w:val="23"/>
        </w:rPr>
        <w:t>_____________________</w:t>
      </w:r>
      <w:r w:rsidRPr="00F74B6B">
        <w:rPr>
          <w:rFonts w:cs="Calibri"/>
          <w:color w:val="000000"/>
          <w:sz w:val="23"/>
          <w:szCs w:val="23"/>
        </w:rPr>
        <w:t xml:space="preserve">, </w:t>
      </w:r>
      <w:r>
        <w:rPr>
          <w:rFonts w:cs="Calibri"/>
          <w:color w:val="000000"/>
          <w:sz w:val="23"/>
          <w:szCs w:val="23"/>
        </w:rPr>
        <w:t>li_______________</w:t>
      </w:r>
    </w:p>
    <w:p w:rsidR="00375092" w:rsidRDefault="00375092" w:rsidP="00F74B6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375092" w:rsidRPr="00F74B6B" w:rsidRDefault="00375092" w:rsidP="00F74B6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375092" w:rsidRPr="00BE6C4E" w:rsidRDefault="00375092" w:rsidP="00C411E1">
      <w:pPr>
        <w:tabs>
          <w:tab w:val="right" w:pos="9638"/>
        </w:tabs>
        <w:spacing w:line="200" w:lineRule="exact"/>
        <w:jc w:val="center"/>
        <w:rPr>
          <w:sz w:val="16"/>
          <w:szCs w:val="16"/>
        </w:rPr>
      </w:pPr>
      <w:r>
        <w:rPr>
          <w:rFonts w:ascii="Bookman Old Style" w:hAnsi="Bookman Old Style"/>
        </w:rPr>
        <w:t xml:space="preserve">La Dirigente Scolastica                                                                                                       Dott.ssa Anna Maria Manzini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Firma autografa sostituita a mezzo stampa ai sensi                                         </w:t>
      </w:r>
      <w:bookmarkStart w:id="0" w:name="_GoBack"/>
      <w:bookmarkEnd w:id="0"/>
      <w:r>
        <w:rPr>
          <w:sz w:val="16"/>
          <w:szCs w:val="16"/>
        </w:rPr>
        <w:t xml:space="preserve">                                                                                                                                        dell’art. 3, comma 2 del Decreto Legislativo n. 39/1993.</w:t>
      </w:r>
    </w:p>
    <w:p w:rsidR="00375092" w:rsidRDefault="00375092" w:rsidP="00545921">
      <w:pPr>
        <w:jc w:val="both"/>
      </w:pPr>
    </w:p>
    <w:sectPr w:rsidR="00375092" w:rsidSect="003769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41A1"/>
    <w:rsid w:val="000777C9"/>
    <w:rsid w:val="001143CC"/>
    <w:rsid w:val="00223E32"/>
    <w:rsid w:val="00255A33"/>
    <w:rsid w:val="00375092"/>
    <w:rsid w:val="00376956"/>
    <w:rsid w:val="00545921"/>
    <w:rsid w:val="006660C8"/>
    <w:rsid w:val="0072405D"/>
    <w:rsid w:val="008D19D5"/>
    <w:rsid w:val="009A5B9C"/>
    <w:rsid w:val="00A241A1"/>
    <w:rsid w:val="00BE6C4E"/>
    <w:rsid w:val="00C411E1"/>
    <w:rsid w:val="00F74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95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241A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0777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775</Words>
  <Characters>4421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PRESENTAZIONE DI LISTA DI CANDIDATI</dc:title>
  <dc:subject/>
  <dc:creator>PC_3</dc:creator>
  <cp:keywords/>
  <dc:description/>
  <cp:lastModifiedBy>Alunni</cp:lastModifiedBy>
  <cp:revision>2</cp:revision>
  <dcterms:created xsi:type="dcterms:W3CDTF">2020-10-28T13:07:00Z</dcterms:created>
  <dcterms:modified xsi:type="dcterms:W3CDTF">2020-10-28T13:07:00Z</dcterms:modified>
</cp:coreProperties>
</file>