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294" w:rsidRPr="000B5974" w:rsidRDefault="00584294" w:rsidP="000B5974">
      <w:pPr>
        <w:spacing w:line="240" w:lineRule="auto"/>
        <w:jc w:val="center"/>
        <w:rPr>
          <w:rFonts w:cs="Calibri"/>
          <w:sz w:val="18"/>
          <w:szCs w:val="18"/>
        </w:rPr>
      </w:pPr>
      <w:r w:rsidRPr="00B66032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style="width:488.4pt;height:90pt;visibility:visible">
            <v:imagedata r:id="rId4" o:title="" croptop="26570f" cropbottom="19887f" cropleft="6044f" cropright="2492f"/>
          </v:shape>
        </w:pict>
      </w:r>
    </w:p>
    <w:p w:rsidR="00584294" w:rsidRDefault="00584294" w:rsidP="000B5974">
      <w:pPr>
        <w:spacing w:after="120"/>
        <w:ind w:left="142"/>
        <w:jc w:val="center"/>
        <w:rPr>
          <w:b/>
        </w:rPr>
      </w:pPr>
    </w:p>
    <w:p w:rsidR="00584294" w:rsidRDefault="00584294" w:rsidP="000B5974">
      <w:pPr>
        <w:spacing w:after="120"/>
        <w:ind w:left="142"/>
        <w:jc w:val="center"/>
        <w:rPr>
          <w:b/>
        </w:rPr>
      </w:pPr>
    </w:p>
    <w:p w:rsidR="00584294" w:rsidRDefault="00584294" w:rsidP="000B5974">
      <w:pPr>
        <w:spacing w:after="120"/>
        <w:ind w:left="142"/>
        <w:jc w:val="center"/>
        <w:rPr>
          <w:b/>
        </w:rPr>
      </w:pPr>
      <w:r w:rsidRPr="00DD43CA">
        <w:rPr>
          <w:b/>
        </w:rPr>
        <w:t>RICHIESTA PERMESSO DI ENTRATA O DI USCITA FUORI ORARIO</w:t>
      </w:r>
    </w:p>
    <w:p w:rsidR="00584294" w:rsidRDefault="00584294" w:rsidP="000B5974">
      <w:pPr>
        <w:spacing w:after="120"/>
        <w:ind w:left="142"/>
        <w:jc w:val="center"/>
        <w:rPr>
          <w:b/>
        </w:rPr>
      </w:pPr>
    </w:p>
    <w:p w:rsidR="00584294" w:rsidRPr="00DD43CA" w:rsidRDefault="00584294" w:rsidP="000B5974">
      <w:pPr>
        <w:spacing w:after="120"/>
        <w:ind w:left="142"/>
        <w:jc w:val="center"/>
        <w:rPr>
          <w:b/>
        </w:rPr>
      </w:pPr>
    </w:p>
    <w:p w:rsidR="00584294" w:rsidRDefault="00584294" w:rsidP="000B5974">
      <w:pPr>
        <w:spacing w:after="120"/>
        <w:ind w:left="142"/>
      </w:pPr>
      <w:r>
        <w:t>Io  sottoscritt__  ______________________________________________________________________________</w:t>
      </w:r>
    </w:p>
    <w:p w:rsidR="00584294" w:rsidRDefault="00584294" w:rsidP="000B5974">
      <w:pPr>
        <w:spacing w:after="120"/>
        <w:ind w:left="142"/>
      </w:pPr>
      <w:r>
        <w:t>genitore dell’alunn__ __________________________________________________________________________</w:t>
      </w:r>
    </w:p>
    <w:p w:rsidR="00584294" w:rsidRDefault="00584294" w:rsidP="000B5974">
      <w:pPr>
        <w:spacing w:after="120"/>
        <w:ind w:left="142"/>
      </w:pPr>
      <w:r>
        <w:t>frequentante la scuola ________________________________________________classe _________ sez. _______</w:t>
      </w:r>
    </w:p>
    <w:p w:rsidR="00584294" w:rsidRDefault="00584294" w:rsidP="000B5974">
      <w:pPr>
        <w:spacing w:after="120"/>
        <w:ind w:left="142"/>
        <w:jc w:val="center"/>
        <w:rPr>
          <w:b/>
        </w:rPr>
      </w:pPr>
    </w:p>
    <w:p w:rsidR="00584294" w:rsidRDefault="00584294" w:rsidP="000B5974">
      <w:pPr>
        <w:spacing w:after="120"/>
        <w:ind w:left="142"/>
        <w:jc w:val="center"/>
        <w:rPr>
          <w:b/>
        </w:rPr>
      </w:pPr>
      <w:r w:rsidRPr="00DD43CA">
        <w:rPr>
          <w:b/>
        </w:rPr>
        <w:t>CHIEDO</w:t>
      </w:r>
    </w:p>
    <w:p w:rsidR="00584294" w:rsidRPr="00DD43CA" w:rsidRDefault="00584294" w:rsidP="000B5974">
      <w:pPr>
        <w:spacing w:after="120"/>
        <w:ind w:left="142"/>
        <w:jc w:val="center"/>
        <w:rPr>
          <w:b/>
        </w:rPr>
      </w:pPr>
    </w:p>
    <w:p w:rsidR="00584294" w:rsidRDefault="00584294" w:rsidP="000B5974">
      <w:pPr>
        <w:spacing w:after="120"/>
        <w:ind w:left="142"/>
      </w:pPr>
      <w:r>
        <w:t>L’autorizzazione per mio/a figlio/a ad entrare/uscire dalla scuola alle ore ________ del giorno _______________</w:t>
      </w:r>
    </w:p>
    <w:p w:rsidR="00584294" w:rsidRDefault="00584294" w:rsidP="000B5974">
      <w:pPr>
        <w:spacing w:after="120"/>
        <w:ind w:left="142"/>
      </w:pPr>
      <w:r>
        <w:t>per il seguente motivo _________________________________________________________________________</w:t>
      </w:r>
    </w:p>
    <w:p w:rsidR="00584294" w:rsidRDefault="00584294" w:rsidP="000B5974">
      <w:pPr>
        <w:spacing w:after="120"/>
        <w:ind w:left="142"/>
      </w:pPr>
      <w:r>
        <w:t>Esonero la scuola da ogni responsabilità circa gli eventuali incidenti che possano accadere all’alunno fuori dall’edificio scolastico.</w:t>
      </w:r>
    </w:p>
    <w:p w:rsidR="00584294" w:rsidRDefault="00584294" w:rsidP="000B5974">
      <w:pPr>
        <w:spacing w:after="120"/>
        <w:ind w:left="142"/>
      </w:pPr>
    </w:p>
    <w:p w:rsidR="00584294" w:rsidRDefault="00584294" w:rsidP="000B5974">
      <w:pPr>
        <w:spacing w:after="120"/>
        <w:ind w:left="142"/>
      </w:pPr>
    </w:p>
    <w:p w:rsidR="00584294" w:rsidRDefault="00584294" w:rsidP="000B5974">
      <w:pPr>
        <w:spacing w:after="0"/>
        <w:ind w:left="142"/>
      </w:pPr>
      <w:r>
        <w:t>Luogo e Data _________________________</w:t>
      </w:r>
      <w:r>
        <w:tab/>
      </w:r>
      <w:r>
        <w:tab/>
      </w:r>
    </w:p>
    <w:p w:rsidR="00584294" w:rsidRDefault="00584294" w:rsidP="000B5974">
      <w:pPr>
        <w:spacing w:after="0"/>
        <w:ind w:left="142"/>
      </w:pPr>
    </w:p>
    <w:p w:rsidR="00584294" w:rsidRDefault="00584294" w:rsidP="000B5974">
      <w:pPr>
        <w:spacing w:after="0"/>
        <w:ind w:left="142"/>
      </w:pPr>
    </w:p>
    <w:p w:rsidR="00584294" w:rsidRDefault="00584294" w:rsidP="000B5974">
      <w:pPr>
        <w:spacing w:after="0"/>
        <w:ind w:left="142"/>
      </w:pPr>
    </w:p>
    <w:p w:rsidR="00584294" w:rsidRDefault="00584294" w:rsidP="000B5974">
      <w:pPr>
        <w:spacing w:after="0"/>
        <w:ind w:left="14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FIRMA DEL GENITORE (o di chi ne fa le veci)</w:t>
      </w:r>
    </w:p>
    <w:p w:rsidR="00584294" w:rsidRDefault="00584294" w:rsidP="000B5974">
      <w:pPr>
        <w:spacing w:after="0"/>
        <w:ind w:left="14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294" w:rsidRDefault="00584294" w:rsidP="000B5974">
      <w:pPr>
        <w:ind w:left="142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___________________________________________________</w:t>
      </w:r>
    </w:p>
    <w:sectPr w:rsidR="00584294" w:rsidSect="000B5974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43CA"/>
    <w:rsid w:val="000B5974"/>
    <w:rsid w:val="001F7712"/>
    <w:rsid w:val="002A5125"/>
    <w:rsid w:val="003C2CF3"/>
    <w:rsid w:val="003F59BE"/>
    <w:rsid w:val="00504140"/>
    <w:rsid w:val="00584294"/>
    <w:rsid w:val="005E0D72"/>
    <w:rsid w:val="007F4200"/>
    <w:rsid w:val="0083760C"/>
    <w:rsid w:val="008C65D6"/>
    <w:rsid w:val="00A427F8"/>
    <w:rsid w:val="00B54BAA"/>
    <w:rsid w:val="00B66032"/>
    <w:rsid w:val="00CA3A4C"/>
    <w:rsid w:val="00D1208B"/>
    <w:rsid w:val="00D71FF0"/>
    <w:rsid w:val="00D856E2"/>
    <w:rsid w:val="00DD43CA"/>
    <w:rsid w:val="00F10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712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F5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F59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0B5974"/>
    <w:rPr>
      <w:rFonts w:cs="Times New Roman"/>
      <w:color w:val="0000FF"/>
      <w:u w:val="single"/>
    </w:rPr>
  </w:style>
  <w:style w:type="paragraph" w:customStyle="1" w:styleId="Testonormale1">
    <w:name w:val="Testo normale1"/>
    <w:basedOn w:val="Normal"/>
    <w:uiPriority w:val="99"/>
    <w:rsid w:val="000B5974"/>
    <w:pPr>
      <w:widowControl w:val="0"/>
      <w:suppressAutoHyphens/>
      <w:spacing w:after="0" w:line="240" w:lineRule="auto"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49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130</Words>
  <Characters>746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Edoardo Marani</dc:creator>
  <cp:keywords/>
  <dc:description/>
  <cp:lastModifiedBy>Alunni</cp:lastModifiedBy>
  <cp:revision>2</cp:revision>
  <cp:lastPrinted>2018-09-24T10:29:00Z</cp:lastPrinted>
  <dcterms:created xsi:type="dcterms:W3CDTF">2020-10-05T08:12:00Z</dcterms:created>
  <dcterms:modified xsi:type="dcterms:W3CDTF">2020-10-05T08:12:00Z</dcterms:modified>
</cp:coreProperties>
</file>